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6DB0" w14:textId="77777777" w:rsidR="00AC3D78" w:rsidRPr="0043537E" w:rsidRDefault="00AC3D78" w:rsidP="00C3765E">
      <w:pPr>
        <w:tabs>
          <w:tab w:val="left" w:pos="930"/>
        </w:tabs>
        <w:rPr>
          <w:vanish/>
        </w:rPr>
      </w:pPr>
    </w:p>
    <w:tbl>
      <w:tblPr>
        <w:tblpPr w:leftFromText="141" w:rightFromText="141" w:vertAnchor="page" w:horzAnchor="margin" w:tblpXSpec="center" w:tblpY="676"/>
        <w:tblW w:w="11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9630"/>
      </w:tblGrid>
      <w:tr w:rsidR="00AC3D78" w14:paraId="0ACF2CD3" w14:textId="77777777" w:rsidTr="00212F6C">
        <w:tc>
          <w:tcPr>
            <w:tcW w:w="169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CF8E" w14:textId="77777777" w:rsidR="00AC3D78" w:rsidRDefault="00AC3D78" w:rsidP="00212F6C">
            <w:pPr>
              <w:pStyle w:val="TableContents"/>
              <w:ind w:right="60"/>
              <w:rPr>
                <w:rFonts w:ascii="Calibri" w:eastAsia="TrebuchetMS-Bold" w:hAnsi="Calibri" w:cs="TrebuchetMS-Bold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noProof/>
                <w:sz w:val="16"/>
                <w:szCs w:val="16"/>
                <w:lang w:eastAsia="fr-FR" w:bidi="ar-SA"/>
              </w:rPr>
              <w:drawing>
                <wp:anchor distT="0" distB="0" distL="114300" distR="114300" simplePos="0" relativeHeight="251659264" behindDoc="0" locked="0" layoutInCell="1" allowOverlap="1" wp14:anchorId="71A15B96" wp14:editId="56438AA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-25400</wp:posOffset>
                  </wp:positionV>
                  <wp:extent cx="866775" cy="1123950"/>
                  <wp:effectExtent l="19050" t="0" r="9525" b="0"/>
                  <wp:wrapTopAndBottom/>
                  <wp:docPr id="1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65388" w14:textId="68947C5D" w:rsidR="00AC3D78" w:rsidRPr="00B851FC" w:rsidRDefault="00AC3D78" w:rsidP="005F6480">
            <w:pPr>
              <w:pStyle w:val="TableContents"/>
              <w:jc w:val="center"/>
              <w:rPr>
                <w:rFonts w:asciiTheme="minorHAnsi" w:eastAsia="TrebuchetMS-Bold" w:hAnsiTheme="minorHAnsi" w:cstheme="minorHAnsi"/>
                <w:sz w:val="40"/>
                <w:szCs w:val="40"/>
              </w:rPr>
            </w:pPr>
            <w:r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>FICHE D'INSCRI</w:t>
            </w:r>
            <w:r w:rsidR="00082660"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>PTION SAISON 202</w:t>
            </w:r>
            <w:r w:rsidR="00B851FC"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>4</w:t>
            </w:r>
            <w:r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>-20</w:t>
            </w:r>
            <w:r w:rsidR="00082660"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>2</w:t>
            </w:r>
            <w:r w:rsidR="00B851FC"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>5</w:t>
            </w:r>
          </w:p>
        </w:tc>
      </w:tr>
      <w:tr w:rsidR="00AC3D78" w14:paraId="5184896A" w14:textId="77777777" w:rsidTr="00212F6C">
        <w:tc>
          <w:tcPr>
            <w:tcW w:w="169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58C5" w14:textId="77777777" w:rsidR="00AC3D78" w:rsidRDefault="00AC3D78" w:rsidP="00212F6C"/>
        </w:tc>
        <w:tc>
          <w:tcPr>
            <w:tcW w:w="9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55AC" w14:textId="77777777" w:rsidR="00AC3D78" w:rsidRPr="00B851FC" w:rsidRDefault="00AC3D78" w:rsidP="00212F6C">
            <w:pPr>
              <w:pStyle w:val="TableContents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B851FC">
              <w:rPr>
                <w:rFonts w:asciiTheme="minorHAnsi" w:eastAsia="TrebuchetMS-Bold" w:hAnsiTheme="minorHAnsi" w:cstheme="minorHAnsi"/>
                <w:sz w:val="36"/>
                <w:szCs w:val="36"/>
              </w:rPr>
              <w:t xml:space="preserve">Licence  IUF  : </w:t>
            </w:r>
            <w:r w:rsidRPr="00B851FC">
              <w:rPr>
                <w:rFonts w:asciiTheme="minorHAnsi" w:eastAsia="TrebuchetMS-Bold" w:hAnsiTheme="minorHAnsi" w:cstheme="minorHAnsi"/>
                <w:sz w:val="40"/>
                <w:szCs w:val="40"/>
              </w:rPr>
              <w:t xml:space="preserve">03 063 2450 </w:t>
            </w:r>
            <w:r w:rsidRPr="00B851FC">
              <w:rPr>
                <w:rFonts w:asciiTheme="minorHAnsi" w:eastAsia="TrebuchetMS-Bold" w:hAnsiTheme="minorHAnsi" w:cstheme="minorHAnsi"/>
                <w:b/>
                <w:bCs/>
                <w:sz w:val="40"/>
                <w:szCs w:val="40"/>
              </w:rPr>
              <w:t xml:space="preserve">_ _ _ _ _ _ _ _ _ _ </w:t>
            </w:r>
            <w:r w:rsidRPr="00B851FC">
              <w:rPr>
                <w:rFonts w:asciiTheme="minorHAnsi" w:hAnsiTheme="minorHAnsi" w:cstheme="minorHAnsi"/>
                <w:sz w:val="40"/>
                <w:szCs w:val="40"/>
              </w:rPr>
              <w:t>F</w:t>
            </w:r>
          </w:p>
        </w:tc>
      </w:tr>
      <w:tr w:rsidR="00AC3D78" w14:paraId="5267701F" w14:textId="77777777" w:rsidTr="00E55477">
        <w:trPr>
          <w:trHeight w:val="651"/>
        </w:trPr>
        <w:tc>
          <w:tcPr>
            <w:tcW w:w="169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90DB" w14:textId="77777777" w:rsidR="00AC3D78" w:rsidRDefault="00AC3D78" w:rsidP="00212F6C"/>
        </w:tc>
        <w:tc>
          <w:tcPr>
            <w:tcW w:w="9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0A3C" w14:textId="4AAFDDAF" w:rsidR="00AC3D78" w:rsidRDefault="00AC3D78" w:rsidP="00212F6C">
            <w:pPr>
              <w:pStyle w:val="TableContents"/>
              <w:jc w:val="center"/>
              <w:rPr>
                <w:rFonts w:ascii="Calibri" w:eastAsia="TrebuchetMS-Bold" w:hAnsi="Calibri" w:cs="TrebuchetMS-Bold"/>
                <w:sz w:val="44"/>
                <w:szCs w:val="44"/>
              </w:rPr>
            </w:pPr>
            <w:r>
              <w:rPr>
                <w:rFonts w:ascii="Calibri" w:eastAsia="TrebuchetMS-Bold" w:hAnsi="Calibri" w:cs="TrebuchetMS-Bold"/>
                <w:sz w:val="32"/>
                <w:szCs w:val="32"/>
              </w:rPr>
              <w:t>Groupe d’entraînement</w:t>
            </w:r>
            <w:r w:rsidR="00BA7B08">
              <w:rPr>
                <w:rFonts w:ascii="Calibri" w:eastAsia="TrebuchetMS-Bold" w:hAnsi="Calibri" w:cs="TrebuchetMS-Bold"/>
                <w:sz w:val="32"/>
                <w:szCs w:val="32"/>
              </w:rPr>
              <w:t xml:space="preserve"> : </w:t>
            </w:r>
            <w:r>
              <w:rPr>
                <w:rFonts w:ascii="Calibri" w:eastAsia="TrebuchetMS-Bold" w:hAnsi="Calibri" w:cs="TrebuchetMS-Bold"/>
                <w:sz w:val="44"/>
                <w:szCs w:val="44"/>
              </w:rPr>
              <w:t>___________________________</w:t>
            </w:r>
          </w:p>
        </w:tc>
      </w:tr>
    </w:tbl>
    <w:tbl>
      <w:tblPr>
        <w:tblpPr w:leftFromText="141" w:rightFromText="141" w:vertAnchor="page" w:horzAnchor="margin" w:tblpXSpec="center" w:tblpY="331"/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0"/>
      </w:tblGrid>
      <w:tr w:rsidR="00AC3D78" w14:paraId="288EDCBE" w14:textId="77777777" w:rsidTr="00AC3D78">
        <w:tc>
          <w:tcPr>
            <w:tcW w:w="113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5244F" w14:textId="59278B20" w:rsidR="00AC3D78" w:rsidRDefault="00AC3D78" w:rsidP="00AC3D78">
            <w:pPr>
              <w:pStyle w:val="Standard"/>
              <w:autoSpaceDE w:val="0"/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 xml:space="preserve">Cadre réservé au Club : </w:t>
            </w:r>
            <w:r w:rsidR="006A22DF"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 xml:space="preserve">Date d’inscription : </w:t>
            </w:r>
            <w:r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 xml:space="preserve">_______________ // </w:t>
            </w:r>
            <w:r w:rsidR="006A22DF"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>Saisie fichier</w:t>
            </w:r>
            <w:r w:rsidR="008A1211"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 xml:space="preserve"> : _</w:t>
            </w:r>
            <w:r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>________________ date</w:t>
            </w:r>
            <w:proofErr w:type="gramStart"/>
            <w:r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 xml:space="preserve"> :_</w:t>
            </w:r>
            <w:proofErr w:type="gramEnd"/>
            <w:r>
              <w:rPr>
                <w:rFonts w:ascii="Calibri" w:eastAsia="TrebuchetMS-Bold" w:hAnsi="Calibri" w:cs="TrebuchetMS-Bold"/>
                <w:b/>
                <w:bCs/>
                <w:color w:val="9A9A9A"/>
                <w:sz w:val="16"/>
                <w:szCs w:val="16"/>
              </w:rPr>
              <w:t>______________</w:t>
            </w:r>
          </w:p>
        </w:tc>
      </w:tr>
    </w:tbl>
    <w:p w14:paraId="0BB72A09" w14:textId="56647F47" w:rsidR="00AC3D78" w:rsidRDefault="00AC3D78" w:rsidP="00AC3D78">
      <w:pPr>
        <w:pStyle w:val="Standard"/>
        <w:autoSpaceDE w:val="0"/>
        <w:rPr>
          <w:rFonts w:ascii="Calibri" w:eastAsia="TrebuchetMS" w:hAnsi="Calibri" w:cs="TrebuchetMS"/>
          <w:color w:val="000000"/>
          <w:sz w:val="16"/>
          <w:szCs w:val="16"/>
        </w:rPr>
      </w:pPr>
      <w:bookmarkStart w:id="0" w:name="_Hlk75168956"/>
      <w:r>
        <w:rPr>
          <w:rFonts w:ascii="Calibri" w:eastAsia="TrebuchetMS" w:hAnsi="Calibri" w:cs="TrebuchetMS"/>
          <w:color w:val="000000"/>
          <w:sz w:val="16"/>
          <w:szCs w:val="16"/>
        </w:rPr>
        <w:t xml:space="preserve">Page à remplir par l'adhérent (ou le tuteur légal si </w:t>
      </w:r>
      <w:r w:rsidR="00BA7B08">
        <w:rPr>
          <w:rFonts w:ascii="Calibri" w:eastAsia="TrebuchetMS" w:hAnsi="Calibri" w:cs="TrebuchetMS"/>
          <w:color w:val="000000"/>
          <w:sz w:val="16"/>
          <w:szCs w:val="16"/>
        </w:rPr>
        <w:t>mineur)</w:t>
      </w:r>
    </w:p>
    <w:p w14:paraId="0CD459EA" w14:textId="77777777" w:rsidR="00AC3D78" w:rsidRDefault="00AC3D78" w:rsidP="00AC3D78">
      <w:pPr>
        <w:pStyle w:val="Standard"/>
        <w:autoSpaceDE w:val="0"/>
        <w:rPr>
          <w:rFonts w:ascii="Calibri" w:eastAsia="TrebuchetMS" w:hAnsi="Calibri" w:cs="TrebuchetMS"/>
          <w:color w:val="000000"/>
          <w:sz w:val="16"/>
          <w:szCs w:val="16"/>
        </w:rPr>
      </w:pPr>
    </w:p>
    <w:p w14:paraId="498A13CA" w14:textId="73FF12B3" w:rsidR="00F64DBC" w:rsidRDefault="00AC3D78" w:rsidP="00981BE6">
      <w:pPr>
        <w:pStyle w:val="Standard"/>
        <w:tabs>
          <w:tab w:val="left" w:pos="5387"/>
          <w:tab w:val="left" w:pos="10348"/>
        </w:tabs>
        <w:autoSpaceDE w:val="0"/>
        <w:spacing w:line="288" w:lineRule="auto"/>
        <w:rPr>
          <w:rFonts w:ascii="Calibri" w:eastAsia="TrebuchetMS" w:hAnsi="Calibri" w:cs="TrebuchetMS"/>
          <w:color w:val="000000"/>
        </w:rPr>
      </w:pPr>
      <w:r>
        <w:rPr>
          <w:rFonts w:ascii="Calibri" w:eastAsia="TrebuchetMS" w:hAnsi="Calibri" w:cs="TrebuchetMS"/>
          <w:color w:val="000000"/>
        </w:rPr>
        <w:t>Nom :</w:t>
      </w:r>
      <w:r w:rsidR="00981BE6">
        <w:rPr>
          <w:rFonts w:ascii="Calibri" w:eastAsia="TrebuchetMS" w:hAnsi="Calibri" w:cs="TrebuchetMS"/>
          <w:color w:val="000000"/>
          <w:bdr w:val="single" w:sz="4" w:space="0" w:color="auto"/>
        </w:rPr>
        <w:tab/>
      </w:r>
      <w:r>
        <w:rPr>
          <w:rFonts w:ascii="Calibri" w:eastAsia="TrebuchetMS" w:hAnsi="Calibri" w:cs="TrebuchetMS"/>
          <w:color w:val="000000"/>
        </w:rPr>
        <w:t xml:space="preserve"> Prénom</w:t>
      </w:r>
      <w:r w:rsidR="005F6480">
        <w:rPr>
          <w:rFonts w:ascii="Calibri" w:eastAsia="TrebuchetMS" w:hAnsi="Calibri" w:cs="TrebuchetMS"/>
          <w:color w:val="000000"/>
        </w:rPr>
        <w:t> :</w:t>
      </w:r>
      <w:r w:rsidR="00981BE6">
        <w:rPr>
          <w:rFonts w:ascii="Calibri" w:eastAsia="TrebuchetMS" w:hAnsi="Calibri" w:cs="TrebuchetMS"/>
          <w:color w:val="000000"/>
          <w:bdr w:val="single" w:sz="4" w:space="0" w:color="auto"/>
        </w:rPr>
        <w:tab/>
      </w:r>
      <w:r w:rsidR="000A5BB5">
        <w:rPr>
          <w:rFonts w:ascii="Calibri" w:eastAsia="TrebuchetMS" w:hAnsi="Calibri" w:cs="TrebuchetMS"/>
          <w:color w:val="000000"/>
        </w:rPr>
        <w:t xml:space="preserve"> </w:t>
      </w:r>
    </w:p>
    <w:p w14:paraId="5126058C" w14:textId="43E8428F" w:rsidR="00F64DBC" w:rsidRPr="00AC3D78" w:rsidRDefault="004F60F4" w:rsidP="00981BE6">
      <w:pPr>
        <w:pStyle w:val="Standard"/>
        <w:tabs>
          <w:tab w:val="left" w:pos="5387"/>
          <w:tab w:val="left" w:pos="10348"/>
        </w:tabs>
        <w:autoSpaceDE w:val="0"/>
        <w:spacing w:line="288" w:lineRule="auto"/>
        <w:rPr>
          <w:rFonts w:ascii="Calibri" w:eastAsia="TrebuchetMS" w:hAnsi="Calibri" w:cs="TrebuchetMS"/>
          <w:color w:val="00000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3029E0" wp14:editId="2F7941AE">
                <wp:simplePos x="0" y="0"/>
                <wp:positionH relativeFrom="column">
                  <wp:posOffset>955345</wp:posOffset>
                </wp:positionH>
                <wp:positionV relativeFrom="paragraph">
                  <wp:posOffset>33934</wp:posOffset>
                </wp:positionV>
                <wp:extent cx="138989" cy="109728"/>
                <wp:effectExtent l="0" t="0" r="13970" b="2413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BEF5" id="Rectangle 89" o:spid="_x0000_s1026" style="position:absolute;margin-left:75.2pt;margin-top:2.65pt;width:10.95pt;height: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DF30F74" wp14:editId="48818054">
                <wp:simplePos x="0" y="0"/>
                <wp:positionH relativeFrom="column">
                  <wp:posOffset>570179</wp:posOffset>
                </wp:positionH>
                <wp:positionV relativeFrom="paragraph">
                  <wp:posOffset>35510</wp:posOffset>
                </wp:positionV>
                <wp:extent cx="138989" cy="109728"/>
                <wp:effectExtent l="0" t="0" r="13970" b="2413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F10F" id="Rectangle 87" o:spid="_x0000_s1026" style="position:absolute;margin-left:44.9pt;margin-top:2.8pt;width:10.95pt;height: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" filled="f" strokecolor="black [3213]" strokeweight="1pt"/>
            </w:pict>
          </mc:Fallback>
        </mc:AlternateContent>
      </w:r>
      <w:r w:rsidR="000A5BB5">
        <w:rPr>
          <w:rFonts w:ascii="Calibri" w:eastAsia="TrebuchetMS" w:hAnsi="Calibri" w:cs="TrebuchetMS"/>
          <w:color w:val="000000"/>
        </w:rPr>
        <w:t>S</w:t>
      </w:r>
      <w:r w:rsidR="00AC3D78">
        <w:rPr>
          <w:rFonts w:ascii="Calibri" w:eastAsia="TrebuchetMS" w:hAnsi="Calibri" w:cs="TrebuchetMS"/>
          <w:color w:val="000000"/>
        </w:rPr>
        <w:t xml:space="preserve">exe : </w:t>
      </w:r>
      <w:r w:rsidR="00AD1C2D">
        <w:rPr>
          <w:rFonts w:ascii="Calibri" w:eastAsia="TrebuchetMS" w:hAnsi="Calibri" w:cs="TrebuchetMS"/>
          <w:color w:val="000000"/>
        </w:rPr>
        <w:t xml:space="preserve">M </w:t>
      </w:r>
      <w:r>
        <w:rPr>
          <w:rFonts w:ascii="Calibri" w:eastAsia="TrebuchetMS" w:hAnsi="Calibri" w:cs="TrebuchetMS"/>
          <w:color w:val="000000"/>
        </w:rPr>
        <w:t xml:space="preserve">   </w:t>
      </w:r>
      <w:r w:rsidR="00AD1C2D">
        <w:rPr>
          <w:rFonts w:ascii="Calibri" w:eastAsia="TrebuchetMS" w:hAnsi="Calibri" w:cs="TrebuchetMS"/>
          <w:color w:val="000000"/>
        </w:rPr>
        <w:t xml:space="preserve"> </w:t>
      </w:r>
      <w:r>
        <w:rPr>
          <w:rFonts w:ascii="Calibri" w:eastAsia="TrebuchetMS" w:hAnsi="Calibri" w:cs="TrebuchetMS"/>
          <w:color w:val="000000"/>
        </w:rPr>
        <w:t xml:space="preserve">   </w:t>
      </w:r>
      <w:r w:rsidR="00AC3D78">
        <w:rPr>
          <w:rFonts w:ascii="Calibri" w:eastAsia="TrebuchetMS" w:hAnsi="Calibri" w:cs="TrebuchetMS"/>
          <w:color w:val="000000"/>
        </w:rPr>
        <w:t>F</w:t>
      </w:r>
      <w:r w:rsidR="00AD1C2D">
        <w:rPr>
          <w:rFonts w:ascii="Calibri" w:eastAsia="TrebuchetMS" w:hAnsi="Calibri" w:cs="TrebuchetMS"/>
          <w:color w:val="000000"/>
        </w:rPr>
        <w:t xml:space="preserve"> </w:t>
      </w:r>
      <w:r w:rsidR="00F64DBC">
        <w:rPr>
          <w:rFonts w:ascii="Calibri" w:eastAsia="TrebuchetMS" w:hAnsi="Calibri" w:cs="TrebuchetMS"/>
          <w:color w:val="000000"/>
        </w:rPr>
        <w:t xml:space="preserve"> </w:t>
      </w:r>
      <w:r w:rsidR="00F64DBC">
        <w:rPr>
          <w:rFonts w:ascii="Calibri" w:eastAsia="TrebuchetMS" w:hAnsi="Calibri" w:cs="TrebuchetMS"/>
          <w:color w:val="000000"/>
        </w:rPr>
        <w:tab/>
        <w:t>Nationalité :</w:t>
      </w:r>
      <w:r w:rsidR="00981BE6">
        <w:rPr>
          <w:rFonts w:ascii="Calibri" w:eastAsia="TrebuchetMS" w:hAnsi="Calibri" w:cs="TrebuchetMS"/>
          <w:color w:val="000000"/>
          <w:bdr w:val="single" w:sz="4" w:space="0" w:color="auto"/>
        </w:rPr>
        <w:tab/>
      </w:r>
    </w:p>
    <w:p w14:paraId="3AAFAB8B" w14:textId="78AA3E24" w:rsidR="00F64DBC" w:rsidRDefault="00AC3D78" w:rsidP="00981BE6">
      <w:pPr>
        <w:pStyle w:val="Standard"/>
        <w:tabs>
          <w:tab w:val="left" w:pos="5387"/>
          <w:tab w:val="left" w:pos="10348"/>
        </w:tabs>
        <w:autoSpaceDE w:val="0"/>
        <w:spacing w:line="288" w:lineRule="auto"/>
        <w:rPr>
          <w:rFonts w:ascii="Calibri" w:eastAsia="TrebuchetMS" w:hAnsi="Calibri" w:cs="TrebuchetMS"/>
          <w:color w:val="000000"/>
        </w:rPr>
      </w:pPr>
      <w:r>
        <w:rPr>
          <w:rFonts w:ascii="Calibri" w:eastAsia="TrebuchetMS" w:hAnsi="Calibri" w:cs="TrebuchetMS"/>
          <w:color w:val="000000"/>
        </w:rPr>
        <w:t>Date de naissance</w:t>
      </w:r>
      <w:r w:rsidR="005F6480">
        <w:rPr>
          <w:rFonts w:ascii="Calibri" w:eastAsia="TrebuchetMS" w:hAnsi="Calibri" w:cs="TrebuchetMS"/>
          <w:color w:val="000000"/>
        </w:rPr>
        <w:t> :</w:t>
      </w:r>
      <w:r w:rsidR="00981BE6">
        <w:rPr>
          <w:rFonts w:ascii="Calibri" w:eastAsia="TrebuchetMS" w:hAnsi="Calibri" w:cs="TrebuchetMS"/>
          <w:color w:val="000000"/>
          <w:bdr w:val="single" w:sz="4" w:space="0" w:color="auto"/>
        </w:rPr>
        <w:tab/>
      </w:r>
      <w:r w:rsidR="005F6480">
        <w:rPr>
          <w:rFonts w:ascii="Calibri" w:eastAsia="TrebuchetMS" w:hAnsi="Calibri" w:cs="TrebuchetMS"/>
          <w:color w:val="000000"/>
          <w:bdr w:val="single" w:sz="4" w:space="0" w:color="auto"/>
        </w:rPr>
        <w:t xml:space="preserve"> </w:t>
      </w:r>
      <w:r w:rsidR="00F64DBC">
        <w:rPr>
          <w:rFonts w:ascii="Calibri" w:eastAsia="TrebuchetMS" w:hAnsi="Calibri" w:cs="TrebuchetMS"/>
          <w:color w:val="000000"/>
        </w:rPr>
        <w:t>L</w:t>
      </w:r>
      <w:r>
        <w:rPr>
          <w:rFonts w:ascii="Calibri" w:eastAsia="TrebuchetMS" w:hAnsi="Calibri" w:cs="TrebuchetMS"/>
          <w:color w:val="000000"/>
        </w:rPr>
        <w:t>ieu de naissance</w:t>
      </w:r>
      <w:r w:rsidR="005F6480">
        <w:rPr>
          <w:rFonts w:ascii="Calibri" w:eastAsia="TrebuchetMS" w:hAnsi="Calibri" w:cs="TrebuchetMS"/>
          <w:color w:val="000000"/>
        </w:rPr>
        <w:t> :</w:t>
      </w:r>
      <w:r w:rsidR="00981BE6">
        <w:rPr>
          <w:rFonts w:ascii="Calibri" w:eastAsia="TrebuchetMS" w:hAnsi="Calibri" w:cs="TrebuchetMS"/>
          <w:color w:val="000000"/>
          <w:bdr w:val="single" w:sz="4" w:space="0" w:color="auto"/>
        </w:rPr>
        <w:tab/>
      </w:r>
      <w:r w:rsidR="00F64DBC">
        <w:rPr>
          <w:rFonts w:ascii="Calibri" w:eastAsia="TrebuchetMS" w:hAnsi="Calibri" w:cs="TrebuchetMS"/>
          <w:color w:val="000000"/>
        </w:rPr>
        <w:t xml:space="preserve"> </w:t>
      </w:r>
    </w:p>
    <w:p w14:paraId="0054CB9E" w14:textId="161F18F5" w:rsidR="00AC3D78" w:rsidRDefault="00AC3D78" w:rsidP="004C56D3">
      <w:pPr>
        <w:tabs>
          <w:tab w:val="left" w:pos="1452"/>
          <w:tab w:val="left" w:pos="1545"/>
          <w:tab w:val="left" w:pos="10348"/>
        </w:tabs>
        <w:spacing w:line="288" w:lineRule="auto"/>
      </w:pPr>
      <w:r w:rsidRPr="00BA7B08">
        <w:rPr>
          <w:rFonts w:asciiTheme="minorHAnsi" w:hAnsiTheme="minorHAnsi" w:cstheme="minorHAnsi"/>
        </w:rPr>
        <w:t>Adresse :</w:t>
      </w:r>
      <w:r w:rsidR="00AD1C2D">
        <w:rPr>
          <w:bdr w:val="single" w:sz="4" w:space="0" w:color="auto"/>
        </w:rPr>
        <w:tab/>
      </w:r>
      <w:r w:rsidR="004C56D3">
        <w:rPr>
          <w:bdr w:val="single" w:sz="4" w:space="0" w:color="auto"/>
        </w:rPr>
        <w:t xml:space="preserve">               </w:t>
      </w:r>
      <w:r w:rsidR="004C56D3">
        <w:rPr>
          <w:bdr w:val="single" w:sz="4" w:space="0" w:color="auto"/>
        </w:rPr>
        <w:tab/>
        <w:t xml:space="preserve">                                 </w:t>
      </w:r>
    </w:p>
    <w:p w14:paraId="501410E3" w14:textId="1DB0739B" w:rsidR="00AC3D78" w:rsidRDefault="00AD1C2D" w:rsidP="00981BE6">
      <w:pPr>
        <w:tabs>
          <w:tab w:val="left" w:pos="10348"/>
        </w:tabs>
        <w:spacing w:line="288" w:lineRule="auto"/>
      </w:pPr>
      <w:r>
        <w:rPr>
          <w:bdr w:val="single" w:sz="4" w:space="0" w:color="auto"/>
        </w:rPr>
        <w:tab/>
      </w:r>
    </w:p>
    <w:p w14:paraId="2CD8BFEA" w14:textId="1C04D931" w:rsidR="00AC3D78" w:rsidRDefault="00AC3D78" w:rsidP="00981BE6">
      <w:pPr>
        <w:tabs>
          <w:tab w:val="left" w:pos="3969"/>
          <w:tab w:val="left" w:pos="10348"/>
        </w:tabs>
        <w:spacing w:line="288" w:lineRule="auto"/>
      </w:pPr>
      <w:r w:rsidRPr="00B851FC">
        <w:rPr>
          <w:rFonts w:asciiTheme="minorHAnsi" w:hAnsiTheme="minorHAnsi" w:cstheme="minorHAnsi"/>
        </w:rPr>
        <w:t>Code postal</w:t>
      </w:r>
      <w:r>
        <w:t> :</w:t>
      </w:r>
      <w:r w:rsidR="00981BE6">
        <w:rPr>
          <w:bdr w:val="single" w:sz="4" w:space="0" w:color="auto"/>
        </w:rPr>
        <w:tab/>
      </w:r>
      <w:r>
        <w:t xml:space="preserve"> </w:t>
      </w:r>
      <w:r w:rsidRPr="00BA7B08">
        <w:rPr>
          <w:rFonts w:asciiTheme="minorHAnsi" w:hAnsiTheme="minorHAnsi" w:cstheme="minorHAnsi"/>
        </w:rPr>
        <w:t>Ville</w:t>
      </w:r>
      <w:r>
        <w:t> :</w:t>
      </w:r>
      <w:r w:rsidR="00981BE6">
        <w:rPr>
          <w:bdr w:val="single" w:sz="4" w:space="0" w:color="auto"/>
        </w:rPr>
        <w:tab/>
      </w:r>
    </w:p>
    <w:p w14:paraId="12474801" w14:textId="03D8E29B" w:rsidR="00AC3D78" w:rsidRDefault="00082660" w:rsidP="00A84A48">
      <w:pPr>
        <w:tabs>
          <w:tab w:val="left" w:pos="2410"/>
          <w:tab w:val="left" w:pos="5387"/>
          <w:tab w:val="left" w:pos="7938"/>
          <w:tab w:val="left" w:pos="10490"/>
        </w:tabs>
        <w:spacing w:line="288" w:lineRule="auto"/>
      </w:pPr>
      <w:r>
        <w:tab/>
      </w:r>
      <w:r w:rsidRPr="00BA7B08">
        <w:rPr>
          <w:rFonts w:asciiTheme="minorHAnsi" w:hAnsiTheme="minorHAnsi" w:cstheme="minorHAnsi"/>
        </w:rPr>
        <w:t>Parent 1</w:t>
      </w:r>
      <w:r>
        <w:t xml:space="preserve"> </w:t>
      </w:r>
      <w:r>
        <w:tab/>
      </w:r>
      <w:r w:rsidRPr="00BA7B08">
        <w:rPr>
          <w:rFonts w:asciiTheme="minorHAnsi" w:hAnsiTheme="minorHAnsi" w:cstheme="minorHAnsi"/>
        </w:rPr>
        <w:t>Parent 2</w:t>
      </w:r>
      <w:r w:rsidR="00AC3D78">
        <w:t xml:space="preserve"> </w:t>
      </w:r>
      <w:r w:rsidR="00AC3D78">
        <w:tab/>
      </w:r>
      <w:r w:rsidR="00AC3D78" w:rsidRPr="00BA7B08">
        <w:rPr>
          <w:rFonts w:asciiTheme="minorHAnsi" w:hAnsiTheme="minorHAnsi" w:cstheme="minorHAnsi"/>
        </w:rPr>
        <w:t>Adhérent (si majeur</w:t>
      </w:r>
      <w:r w:rsidR="00AC3D78" w:rsidRPr="00F168C1">
        <w:rPr>
          <w:sz w:val="20"/>
          <w:szCs w:val="20"/>
        </w:rPr>
        <w:t>)</w:t>
      </w:r>
    </w:p>
    <w:p w14:paraId="53A21997" w14:textId="00BACBE9" w:rsidR="00AC3D78" w:rsidRDefault="00AF02AF" w:rsidP="00A84A48">
      <w:pPr>
        <w:tabs>
          <w:tab w:val="left" w:pos="1418"/>
          <w:tab w:val="left" w:pos="4253"/>
          <w:tab w:val="left" w:pos="7371"/>
          <w:tab w:val="left" w:pos="10348"/>
        </w:tabs>
        <w:spacing w:line="288" w:lineRule="auto"/>
      </w:pPr>
      <w:r w:rsidRPr="00BA7B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20D609" wp14:editId="411288CB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1616659" cy="160934"/>
                <wp:effectExtent l="0" t="0" r="2222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A6E44" id="Rectangle 4" o:spid="_x0000_s1026" style="position:absolute;margin-left:231pt;margin-top:.75pt;width:127.3pt;height:12.6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" filled="f" strokecolor="black [3213]" strokeweight="1pt"/>
            </w:pict>
          </mc:Fallback>
        </mc:AlternateContent>
      </w:r>
      <w:r w:rsidRPr="00BA7B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068B85" wp14:editId="64388BF2">
                <wp:simplePos x="0" y="0"/>
                <wp:positionH relativeFrom="column">
                  <wp:posOffset>4876800</wp:posOffset>
                </wp:positionH>
                <wp:positionV relativeFrom="paragraph">
                  <wp:posOffset>19685</wp:posOffset>
                </wp:positionV>
                <wp:extent cx="1616659" cy="160934"/>
                <wp:effectExtent l="0" t="0" r="2222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D8B6A" id="Rectangle 5" o:spid="_x0000_s1026" style="position:absolute;margin-left:384pt;margin-top:1.55pt;width:127.3pt;height:12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" filled="f" strokecolor="black [3213]" strokeweight="1pt"/>
            </w:pict>
          </mc:Fallback>
        </mc:AlternateContent>
      </w:r>
      <w:r w:rsidR="004C56D3" w:rsidRPr="00BA7B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0CA823F" wp14:editId="6C81930B">
                <wp:simplePos x="0" y="0"/>
                <wp:positionH relativeFrom="column">
                  <wp:posOffset>876224</wp:posOffset>
                </wp:positionH>
                <wp:positionV relativeFrom="paragraph">
                  <wp:posOffset>13716</wp:posOffset>
                </wp:positionV>
                <wp:extent cx="1616659" cy="160934"/>
                <wp:effectExtent l="0" t="0" r="22225" b="1079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6F4D" id="Rectangle 101" o:spid="_x0000_s1026" style="position:absolute;margin-left:69pt;margin-top:1.1pt;width:127.3pt;height:12.6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" filled="f" strokecolor="black [3213]" strokeweight="1pt"/>
            </w:pict>
          </mc:Fallback>
        </mc:AlternateContent>
      </w:r>
      <w:r w:rsidR="00AC3D78" w:rsidRPr="00BA7B08">
        <w:rPr>
          <w:rFonts w:asciiTheme="minorHAnsi" w:hAnsiTheme="minorHAnsi" w:cstheme="minorHAnsi"/>
        </w:rPr>
        <w:t>Profession</w:t>
      </w:r>
      <w:r w:rsidR="00BA7B08">
        <w:rPr>
          <w:rFonts w:asciiTheme="minorHAnsi" w:hAnsiTheme="minorHAnsi" w:cstheme="minorHAnsi"/>
        </w:rPr>
        <w:t> :</w:t>
      </w:r>
      <w:r w:rsidR="00AC3D78">
        <w:t> </w:t>
      </w:r>
      <w:r w:rsidR="00A84A48">
        <w:tab/>
      </w:r>
    </w:p>
    <w:p w14:paraId="0CBC9DC9" w14:textId="098D8925" w:rsidR="00AC3D78" w:rsidRDefault="00AF02AF" w:rsidP="00F715C2">
      <w:pPr>
        <w:tabs>
          <w:tab w:val="left" w:pos="1418"/>
          <w:tab w:val="left" w:pos="4253"/>
          <w:tab w:val="left" w:pos="7371"/>
          <w:tab w:val="left" w:pos="10348"/>
        </w:tabs>
        <w:spacing w:line="288" w:lineRule="auto"/>
      </w:pPr>
      <w:r w:rsidRPr="00BA7B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A185EC" wp14:editId="53C70A79">
                <wp:simplePos x="0" y="0"/>
                <wp:positionH relativeFrom="column">
                  <wp:posOffset>4876800</wp:posOffset>
                </wp:positionH>
                <wp:positionV relativeFrom="paragraph">
                  <wp:posOffset>9525</wp:posOffset>
                </wp:positionV>
                <wp:extent cx="1616659" cy="160934"/>
                <wp:effectExtent l="0" t="0" r="22225" b="1079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D0483" id="Rectangle 91" o:spid="_x0000_s1026" style="position:absolute;margin-left:384pt;margin-top:.75pt;width:127.3pt;height:12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" filled="f" strokecolor="black [3213]" strokeweight="1pt"/>
            </w:pict>
          </mc:Fallback>
        </mc:AlternateContent>
      </w:r>
      <w:r w:rsidRPr="00BA7B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76C0C0" wp14:editId="6A78BC94">
                <wp:simplePos x="0" y="0"/>
                <wp:positionH relativeFrom="column">
                  <wp:posOffset>2933700</wp:posOffset>
                </wp:positionH>
                <wp:positionV relativeFrom="paragraph">
                  <wp:posOffset>8255</wp:posOffset>
                </wp:positionV>
                <wp:extent cx="1616659" cy="160934"/>
                <wp:effectExtent l="0" t="0" r="22225" b="1079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2B8C5" id="Rectangle 88" o:spid="_x0000_s1026" style="position:absolute;margin-left:231pt;margin-top:.65pt;width:127.3pt;height:12.6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" filled="f" strokecolor="black [3213]" strokeweight="1pt"/>
            </w:pict>
          </mc:Fallback>
        </mc:AlternateContent>
      </w:r>
      <w:r w:rsidRPr="00BA7B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476C4C" wp14:editId="09BC3168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616659" cy="160934"/>
                <wp:effectExtent l="0" t="0" r="2222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47021" id="Rectangle 9" o:spid="_x0000_s1026" style="position:absolute;margin-left:68.25pt;margin-top:.75pt;width:127.3pt;height:12.6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" filled="f" strokecolor="black [3213]" strokeweight="1pt"/>
            </w:pict>
          </mc:Fallback>
        </mc:AlternateContent>
      </w:r>
      <w:r w:rsidR="00AC3D78" w:rsidRPr="00BA7B08">
        <w:rPr>
          <w:rFonts w:asciiTheme="minorHAnsi" w:hAnsiTheme="minorHAnsi" w:cstheme="minorHAnsi"/>
        </w:rPr>
        <w:t>Téléphone</w:t>
      </w:r>
      <w:r w:rsidR="00AC3D78">
        <w:t> :</w:t>
      </w:r>
      <w:r w:rsidR="008E7706">
        <w:tab/>
      </w:r>
    </w:p>
    <w:p w14:paraId="3AFDD906" w14:textId="0CCD37AA" w:rsidR="00AC3D78" w:rsidRDefault="00AC3D78" w:rsidP="00981BE6">
      <w:pPr>
        <w:tabs>
          <w:tab w:val="left" w:pos="10348"/>
        </w:tabs>
        <w:spacing w:line="288" w:lineRule="auto"/>
      </w:pPr>
      <w:r w:rsidRPr="00BA7B08">
        <w:rPr>
          <w:rFonts w:asciiTheme="minorHAnsi" w:hAnsiTheme="minorHAnsi" w:cstheme="minorHAnsi"/>
        </w:rPr>
        <w:t>Adresse mail de contact</w:t>
      </w:r>
      <w:r>
        <w:t> :</w:t>
      </w:r>
      <w:r w:rsidR="00AD1C2D">
        <w:rPr>
          <w:bdr w:val="single" w:sz="4" w:space="0" w:color="auto"/>
        </w:rPr>
        <w:tab/>
      </w:r>
    </w:p>
    <w:p w14:paraId="377B8D14" w14:textId="4C77037A" w:rsidR="00AC3D78" w:rsidRDefault="008E7706" w:rsidP="00981BE6">
      <w:pPr>
        <w:tabs>
          <w:tab w:val="left" w:pos="10348"/>
        </w:tabs>
        <w:spacing w:line="288" w:lineRule="auto"/>
      </w:pPr>
      <w:r w:rsidRPr="00BA7B08">
        <w:rPr>
          <w:rFonts w:asciiTheme="minorHAnsi" w:hAnsiTheme="minorHAnsi" w:cstheme="minorHAnsi"/>
        </w:rPr>
        <w:t>École fréquentée (si adhérent mineur)</w:t>
      </w:r>
      <w:r>
        <w:t> :</w:t>
      </w:r>
      <w:r w:rsidR="00885337">
        <w:rPr>
          <w:bdr w:val="single" w:sz="4" w:space="0" w:color="auto"/>
        </w:rPr>
        <w:tab/>
      </w:r>
    </w:p>
    <w:p w14:paraId="19E00033" w14:textId="5FCEF561" w:rsidR="008E7706" w:rsidRDefault="004A0D6D" w:rsidP="00AC3D78">
      <w:pPr>
        <w:tabs>
          <w:tab w:val="left" w:pos="10490"/>
        </w:tabs>
        <w:spacing w:line="360" w:lineRule="auto"/>
      </w:pPr>
      <w:r w:rsidRPr="00BA7B08">
        <w:rPr>
          <w:rFonts w:asciiTheme="minorHAnsi" w:hAnsiTheme="minorHAnsi" w:cstheme="minorHAnsi"/>
        </w:rPr>
        <w:t>Certificat médical</w:t>
      </w:r>
      <w:r w:rsidR="008E7706">
        <w:t xml:space="preserve"> : </w:t>
      </w:r>
      <w:r>
        <w:rPr>
          <w:rFonts w:ascii="Calibri" w:eastAsia="TrebuchetMS" w:hAnsi="Calibri" w:cs="TrebuchetMS"/>
          <w:sz w:val="18"/>
          <w:szCs w:val="18"/>
        </w:rPr>
        <w:t>Voir l’article 1 du règlement intérieur</w:t>
      </w:r>
    </w:p>
    <w:p w14:paraId="41746664" w14:textId="4F68A87A" w:rsidR="008E7706" w:rsidRDefault="008E7706" w:rsidP="00981BE6">
      <w:pPr>
        <w:tabs>
          <w:tab w:val="left" w:pos="7371"/>
          <w:tab w:val="left" w:pos="10348"/>
        </w:tabs>
        <w:spacing w:line="360" w:lineRule="auto"/>
      </w:pPr>
      <w:r>
        <w:rPr>
          <w:rFonts w:ascii="Calibri" w:eastAsia="TrebuchetMS" w:hAnsi="Calibri" w:cs="TrebuchetMS"/>
          <w:sz w:val="18"/>
          <w:szCs w:val="18"/>
        </w:rPr>
        <w:t>Personne à prévenir en cas d'urgence autre que les parents : Nom :</w:t>
      </w:r>
      <w:r w:rsidR="002C1FB9">
        <w:rPr>
          <w:rFonts w:ascii="Calibri" w:eastAsia="TrebuchetMS" w:hAnsi="Calibri" w:cs="TrebuchetMS"/>
          <w:sz w:val="18"/>
          <w:szCs w:val="18"/>
          <w:bdr w:val="single" w:sz="4" w:space="0" w:color="auto"/>
        </w:rPr>
        <w:tab/>
      </w:r>
      <w:r>
        <w:rPr>
          <w:rFonts w:ascii="Calibri" w:eastAsia="TrebuchetMS" w:hAnsi="Calibri" w:cs="TrebuchetMS"/>
          <w:sz w:val="18"/>
          <w:szCs w:val="18"/>
        </w:rPr>
        <w:t xml:space="preserve"> Téléphone :</w:t>
      </w:r>
      <w:r w:rsidR="00981BE6">
        <w:rPr>
          <w:rFonts w:ascii="Calibri" w:eastAsia="TrebuchetMS" w:hAnsi="Calibri" w:cs="TrebuchetMS"/>
          <w:sz w:val="18"/>
          <w:szCs w:val="18"/>
          <w:bdr w:val="single" w:sz="4" w:space="0" w:color="auto"/>
        </w:rPr>
        <w:tab/>
      </w:r>
    </w:p>
    <w:p w14:paraId="2988D735" w14:textId="427F1B9C" w:rsidR="008E7706" w:rsidRPr="00E55477" w:rsidRDefault="008E7706" w:rsidP="00F168C1">
      <w:pPr>
        <w:tabs>
          <w:tab w:val="right" w:leader="underscore" w:pos="9923"/>
        </w:tabs>
        <w:spacing w:line="360" w:lineRule="auto"/>
        <w:rPr>
          <w:sz w:val="16"/>
          <w:szCs w:val="16"/>
        </w:rPr>
      </w:pPr>
      <w:r>
        <w:tab/>
      </w:r>
    </w:p>
    <w:p w14:paraId="01B4CDAC" w14:textId="1A05C309" w:rsidR="008E7706" w:rsidRDefault="004F60F4" w:rsidP="008E7706">
      <w:pPr>
        <w:pStyle w:val="Standard"/>
        <w:autoSpaceDE w:val="0"/>
        <w:rPr>
          <w:rFonts w:ascii="Calibri" w:eastAsia="TrebuchetMS-Bold" w:hAnsi="Calibri" w:cs="TrebuchetMS-Bold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5D4291" wp14:editId="461B4424">
                <wp:simplePos x="0" y="0"/>
                <wp:positionH relativeFrom="column">
                  <wp:posOffset>3672231</wp:posOffset>
                </wp:positionH>
                <wp:positionV relativeFrom="paragraph">
                  <wp:posOffset>13995</wp:posOffset>
                </wp:positionV>
                <wp:extent cx="138989" cy="109728"/>
                <wp:effectExtent l="0" t="0" r="13970" b="2413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AB9C" id="Rectangle 92" o:spid="_x0000_s1026" style="position:absolute;margin-left:289.15pt;margin-top:1.1pt;width:10.95pt;height:8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9D55C7" wp14:editId="5E971991">
                <wp:simplePos x="0" y="0"/>
                <wp:positionH relativeFrom="column">
                  <wp:posOffset>3189427</wp:posOffset>
                </wp:positionH>
                <wp:positionV relativeFrom="paragraph">
                  <wp:posOffset>6680</wp:posOffset>
                </wp:positionV>
                <wp:extent cx="138989" cy="109728"/>
                <wp:effectExtent l="0" t="0" r="13970" b="2413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1ACC" id="Rectangle 90" o:spid="_x0000_s1026" style="position:absolute;margin-left:251.15pt;margin-top:.55pt;width:10.95pt;height:8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" filled="f" strokecolor="black [3213]" strokeweight="1pt"/>
            </w:pict>
          </mc:Fallback>
        </mc:AlternateConten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>Étiez-vous licencié dans un club</w:t>
      </w:r>
      <w:r w:rsidR="002C1FB9">
        <w:rPr>
          <w:rFonts w:ascii="Calibri" w:eastAsia="TrebuchetMS" w:hAnsi="Calibri" w:cs="TrebuchetMS"/>
          <w:color w:val="000000"/>
          <w:sz w:val="20"/>
          <w:szCs w:val="20"/>
        </w:rPr>
        <w:t xml:space="preserve"> de natation auparavant ?</w:t>
      </w:r>
      <w:r w:rsidR="00AD1C2D">
        <w:rPr>
          <w:rFonts w:ascii="Calibri" w:eastAsia="TrebuchetMS" w:hAnsi="Calibri" w:cs="TrebuchetMS"/>
          <w:color w:val="000000"/>
          <w:sz w:val="20"/>
          <w:szCs w:val="20"/>
        </w:rPr>
        <w:t xml:space="preserve"> OUI </w:t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  </w:t>
      </w:r>
      <w:r w:rsidR="00AD1C2D"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  </w: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 xml:space="preserve">NON </w:t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  </w:t>
      </w:r>
      <w:proofErr w:type="gramStart"/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  <w:r w:rsidR="00BA7B08">
        <w:rPr>
          <w:rFonts w:ascii="Calibri" w:eastAsia="TrebuchetMS" w:hAnsi="Calibri" w:cs="TrebuchetMS"/>
          <w:color w:val="000000"/>
          <w:sz w:val="20"/>
          <w:szCs w:val="20"/>
        </w:rPr>
        <w:t xml:space="preserve">  (</w:t>
      </w:r>
      <w:proofErr w:type="gramEnd"/>
      <w:r w:rsidR="008E7706">
        <w:rPr>
          <w:rFonts w:ascii="Calibri" w:eastAsia="TrebuchetMS" w:hAnsi="Calibri" w:cs="TrebuchetMS"/>
          <w:color w:val="000000"/>
          <w:sz w:val="14"/>
          <w:szCs w:val="14"/>
        </w:rPr>
        <w:t>une vérification sera effectuée auprès de la FFN)</w:t>
      </w:r>
    </w:p>
    <w:p w14:paraId="1042E28E" w14:textId="7D5454AE" w:rsidR="008E7706" w:rsidRDefault="008E7706" w:rsidP="00981BE6">
      <w:pPr>
        <w:tabs>
          <w:tab w:val="left" w:pos="5387"/>
          <w:tab w:val="left" w:pos="10348"/>
        </w:tabs>
        <w:spacing w:line="360" w:lineRule="auto"/>
      </w:pP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Si oui, précisez : nom du Club </w:t>
      </w:r>
      <w:r w:rsidR="00981BE6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Numéro de Licence IUF </w:t>
      </w:r>
      <w:r w:rsidR="00981BE6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</w:p>
    <w:p w14:paraId="70FA155C" w14:textId="52C50C64" w:rsidR="008E7706" w:rsidRDefault="004F60F4" w:rsidP="008E7706">
      <w:pPr>
        <w:pStyle w:val="Standard"/>
        <w:autoSpaceDE w:val="0"/>
        <w:rPr>
          <w:rFonts w:ascii="Calibri" w:eastAsia="TrebuchetMS-Bold" w:hAnsi="Calibri" w:cs="TrebuchetMS-Bold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351969" wp14:editId="6C794BB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8430" cy="109220"/>
                <wp:effectExtent l="0" t="0" r="13970" b="2413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9ADB" id="Rectangle 93" o:spid="_x0000_s1026" style="position:absolute;margin-left:0;margin-top:.5pt;width:10.9pt;height:8.6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    </w:t>
      </w:r>
      <w:r w:rsidR="008E7706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Adhérent MINEUR : </w: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>faire remplir l'autorisation parentale ci-dessous :</w:t>
      </w:r>
    </w:p>
    <w:p w14:paraId="45126EF8" w14:textId="77777777" w:rsidR="008E7706" w:rsidRPr="004C56D3" w:rsidRDefault="008E7706" w:rsidP="008E7706">
      <w:pPr>
        <w:pStyle w:val="Standard"/>
        <w:autoSpaceDE w:val="0"/>
        <w:rPr>
          <w:rFonts w:ascii="Calibri" w:eastAsia="TrebuchetMS" w:hAnsi="Calibri" w:cs="TrebuchetMS"/>
          <w:color w:val="000000"/>
          <w:sz w:val="20"/>
          <w:szCs w:val="2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Je, soussigné(e) : (indiquer les noms et prénoms des représentants légaux)</w:t>
      </w:r>
    </w:p>
    <w:p w14:paraId="6F38065E" w14:textId="369B3259" w:rsidR="008E7706" w:rsidRDefault="00082660" w:rsidP="00885337">
      <w:pPr>
        <w:pStyle w:val="Standard"/>
        <w:tabs>
          <w:tab w:val="right" w:pos="8505"/>
        </w:tabs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PARENT 1 :  </w: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 xml:space="preserve">  </w:t>
      </w:r>
      <w:r w:rsidR="000520D4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 w:rsidR="000520D4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</w:p>
    <w:p w14:paraId="53594207" w14:textId="7AE745A3" w:rsidR="008E7706" w:rsidRDefault="00082660" w:rsidP="00885337">
      <w:pPr>
        <w:pStyle w:val="Standard"/>
        <w:tabs>
          <w:tab w:val="right" w:pos="8505"/>
        </w:tabs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PARENT 2</w: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 xml:space="preserve"> :    </w:t>
      </w:r>
      <w:r w:rsidR="00AD1C2D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 w:rsidR="00AD1C2D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</w:p>
    <w:p w14:paraId="2246E661" w14:textId="15677F18" w:rsidR="008E7706" w:rsidRDefault="008E7706" w:rsidP="00885337">
      <w:pPr>
        <w:pStyle w:val="Standard"/>
        <w:tabs>
          <w:tab w:val="right" w:pos="8505"/>
        </w:tabs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TUTEUR :</w:t>
      </w:r>
      <w:r w:rsidR="00082660">
        <w:rPr>
          <w:rFonts w:ascii="Calibri" w:eastAsia="TrebuchetMS" w:hAnsi="Calibri" w:cs="TrebuchetMS"/>
          <w:color w:val="000000"/>
          <w:sz w:val="20"/>
          <w:szCs w:val="20"/>
        </w:rPr>
        <w:t xml:space="preserve">      </w:t>
      </w:r>
      <w:r w:rsidR="00AD1C2D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 w:rsidR="00AD1C2D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</w:p>
    <w:p w14:paraId="1500D6EE" w14:textId="77777777" w:rsidR="008E7706" w:rsidRDefault="008E7706" w:rsidP="008E7706">
      <w:pPr>
        <w:pStyle w:val="Standard"/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de l'enfant inscrit ci-dessus, déclare :</w:t>
      </w:r>
    </w:p>
    <w:p w14:paraId="5C422B12" w14:textId="7DB40A2D" w:rsidR="008E7706" w:rsidRDefault="004F60F4" w:rsidP="004F60F4">
      <w:pPr>
        <w:pStyle w:val="Standard"/>
        <w:tabs>
          <w:tab w:val="left" w:pos="284"/>
        </w:tabs>
        <w:autoSpaceDE w:val="0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FDE99A" wp14:editId="1AD2C128">
                <wp:simplePos x="0" y="0"/>
                <wp:positionH relativeFrom="margin">
                  <wp:align>left</wp:align>
                </wp:positionH>
                <wp:positionV relativeFrom="paragraph">
                  <wp:posOffset>6680</wp:posOffset>
                </wp:positionV>
                <wp:extent cx="138989" cy="109728"/>
                <wp:effectExtent l="0" t="0" r="13970" b="2413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7A29" id="Rectangle 94" o:spid="_x0000_s1026" style="position:absolute;margin-left:0;margin-top:.55pt;width:10.95pt;height:8.65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alibri" w:eastAsia="TrebuchetMS" w:hAnsi="Calibri" w:cs="TrebuchetMS"/>
          <w:color w:val="000000"/>
          <w:sz w:val="18"/>
          <w:szCs w:val="18"/>
        </w:rPr>
        <w:tab/>
      </w:r>
      <w:r w:rsidR="008E7706">
        <w:rPr>
          <w:rFonts w:ascii="Calibri" w:eastAsia="TrebuchetMS" w:hAnsi="Calibri" w:cs="TrebuchetMS"/>
          <w:color w:val="000000"/>
          <w:sz w:val="18"/>
          <w:szCs w:val="18"/>
        </w:rPr>
        <w:t>Avoir pris connaissance des statuts et du règlement intérieur du Stade Clermontois Natation et les accepter,</w:t>
      </w:r>
    </w:p>
    <w:p w14:paraId="717B3DBC" w14:textId="7EF75203" w:rsidR="008E7706" w:rsidRDefault="004F60F4" w:rsidP="004F60F4">
      <w:pPr>
        <w:pStyle w:val="Standard"/>
        <w:autoSpaceDE w:val="0"/>
        <w:ind w:firstLine="284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194FAC" wp14:editId="71122C0E">
                <wp:simplePos x="0" y="0"/>
                <wp:positionH relativeFrom="margin">
                  <wp:align>left</wp:align>
                </wp:positionH>
                <wp:positionV relativeFrom="paragraph">
                  <wp:posOffset>24790</wp:posOffset>
                </wp:positionV>
                <wp:extent cx="138989" cy="109728"/>
                <wp:effectExtent l="0" t="0" r="13970" b="2413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0A3A0" id="Rectangle 95" o:spid="_x0000_s1026" style="position:absolute;margin-left:0;margin-top:1.95pt;width:10.95pt;height:8.65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8E7706">
        <w:rPr>
          <w:rFonts w:ascii="Calibri" w:eastAsia="TrebuchetMS" w:hAnsi="Calibri" w:cs="TrebuchetMS"/>
          <w:color w:val="000000"/>
          <w:sz w:val="18"/>
          <w:szCs w:val="18"/>
        </w:rPr>
        <w:t>Autoriser mon enfant à pratiquer la natation au sein du Stade Clermontois Natation,</w:t>
      </w:r>
    </w:p>
    <w:p w14:paraId="1FFC3A3A" w14:textId="5D3C535D" w:rsidR="008E7706" w:rsidRDefault="004F60F4" w:rsidP="004F60F4">
      <w:pPr>
        <w:pStyle w:val="Standard"/>
        <w:autoSpaceDE w:val="0"/>
        <w:ind w:firstLine="284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2385F7" wp14:editId="6E5705A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38989" cy="109728"/>
                <wp:effectExtent l="0" t="0" r="13970" b="2413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616C3" id="Rectangle 96" o:spid="_x0000_s1026" style="position:absolute;margin-left:0;margin-top:1.95pt;width:10.95pt;height:8.6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8E7706">
        <w:rPr>
          <w:rFonts w:ascii="Calibri" w:eastAsia="TrebuchetMS" w:hAnsi="Calibri" w:cs="TrebuchetMS"/>
          <w:color w:val="000000"/>
          <w:sz w:val="18"/>
          <w:szCs w:val="18"/>
        </w:rPr>
        <w:t>Autoriser, en cas d'urgence, le médecin consulté à prendre toutes les dispositions utiles, en vue de la mise en œuvre de traitements médicaux ou chirurgicaux que nécessiterait l'état de mon enfant.</w:t>
      </w:r>
    </w:p>
    <w:p w14:paraId="2A529053" w14:textId="3D3F004E" w:rsidR="008E7706" w:rsidRDefault="004F60F4" w:rsidP="004F60F4">
      <w:pPr>
        <w:pStyle w:val="Standard"/>
        <w:autoSpaceDE w:val="0"/>
        <w:ind w:firstLine="284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4FB902C" wp14:editId="31D6A7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989" cy="109728"/>
                <wp:effectExtent l="0" t="0" r="13970" b="2413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AE144" id="Rectangle 97" o:spid="_x0000_s1026" style="position:absolute;margin-left:0;margin-top:-.05pt;width:10.9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" filled="f" strokecolor="black [3213]" strokeweight="1pt"/>
            </w:pict>
          </mc:Fallback>
        </mc:AlternateContent>
      </w:r>
      <w:r w:rsidR="008E7706">
        <w:rPr>
          <w:rFonts w:ascii="Calibri" w:eastAsia="TrebuchetMS" w:hAnsi="Calibri" w:cs="TrebuchetMS"/>
          <w:color w:val="000000"/>
          <w:sz w:val="18"/>
          <w:szCs w:val="18"/>
        </w:rPr>
        <w:t>Avoir compris qu'aucun remboursement ne me sera accordé après la période d'essai de 2 semaines suivant l'inscription.</w:t>
      </w:r>
    </w:p>
    <w:p w14:paraId="3C777E0B" w14:textId="2074964F" w:rsidR="008E7706" w:rsidRDefault="00BA7B08" w:rsidP="002C1FB9">
      <w:pPr>
        <w:pStyle w:val="Standard"/>
        <w:tabs>
          <w:tab w:val="left" w:pos="3686"/>
          <w:tab w:val="left" w:pos="7938"/>
        </w:tabs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Fait le</w: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> </w:t>
      </w:r>
      <w:r w:rsidR="00885337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 xml:space="preserve"> à</w:t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  <w:r w:rsidR="00885337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</w:p>
    <w:p w14:paraId="4F2B472F" w14:textId="49DE0529" w:rsidR="008E7706" w:rsidRDefault="008E7706" w:rsidP="008E7706">
      <w:pPr>
        <w:pStyle w:val="Standard"/>
        <w:autoSpaceDE w:val="0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Signature(s) précédée(s) de la mention manuscrite « Lu et Approuvé » :</w:t>
      </w:r>
    </w:p>
    <w:p w14:paraId="4A56B216" w14:textId="6578C6E4" w:rsidR="001C4ECD" w:rsidRDefault="00E55477" w:rsidP="008E7706">
      <w:pPr>
        <w:pStyle w:val="Standard"/>
        <w:autoSpaceDE w:val="0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 </w:t>
      </w:r>
    </w:p>
    <w:p w14:paraId="7AFAD1ED" w14:textId="77777777" w:rsidR="008E7706" w:rsidRPr="00E55477" w:rsidRDefault="00D2392B" w:rsidP="00F168C1">
      <w:pPr>
        <w:tabs>
          <w:tab w:val="right" w:leader="underscore" w:pos="9923"/>
        </w:tabs>
        <w:spacing w:line="360" w:lineRule="auto"/>
        <w:rPr>
          <w:sz w:val="16"/>
          <w:szCs w:val="16"/>
        </w:rPr>
      </w:pPr>
      <w:r>
        <w:tab/>
      </w:r>
    </w:p>
    <w:p w14:paraId="03546C6F" w14:textId="3CAB85F5" w:rsidR="008E7706" w:rsidRDefault="004F60F4" w:rsidP="004F60F4">
      <w:pPr>
        <w:pStyle w:val="Standard"/>
        <w:autoSpaceDE w:val="0"/>
        <w:spacing w:line="360" w:lineRule="auto"/>
        <w:ind w:firstLine="284"/>
        <w:rPr>
          <w:rFonts w:ascii="Calibri" w:eastAsia="TrebuchetMS-Bold" w:hAnsi="Calibri" w:cs="TrebuchetMS-Bold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3ED52F" wp14:editId="54852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8989" cy="109728"/>
                <wp:effectExtent l="0" t="0" r="13970" b="2413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6CB3" id="Rectangle 98" o:spid="_x0000_s1026" style="position:absolute;margin-left:0;margin-top:0;width:10.9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" filled="f" strokecolor="black [3213]" strokeweight="1pt"/>
            </w:pict>
          </mc:Fallback>
        </mc:AlternateContent>
      </w:r>
      <w:r w:rsidR="008E7706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Adhérent MAJEUR : </w:t>
      </w:r>
      <w:r w:rsidR="008E7706">
        <w:rPr>
          <w:rFonts w:ascii="Calibri" w:eastAsia="TrebuchetMS" w:hAnsi="Calibri" w:cs="TrebuchetMS"/>
          <w:color w:val="000000"/>
          <w:sz w:val="20"/>
          <w:szCs w:val="20"/>
        </w:rPr>
        <w:t>remplir la déclaration ci-dessous :</w:t>
      </w:r>
    </w:p>
    <w:p w14:paraId="58D09133" w14:textId="7F4EE16A" w:rsidR="008E7706" w:rsidRDefault="008E7706" w:rsidP="00885337">
      <w:pPr>
        <w:pStyle w:val="Standard"/>
        <w:tabs>
          <w:tab w:val="right" w:pos="9923"/>
        </w:tabs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Je, soussigné(e) : (Nom, Prénom)</w:t>
      </w:r>
      <w:r w:rsidR="00885337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</w:p>
    <w:p w14:paraId="545F382E" w14:textId="265C70FE" w:rsidR="008E7706" w:rsidRDefault="004F60F4" w:rsidP="004F60F4">
      <w:pPr>
        <w:pStyle w:val="Standard"/>
        <w:autoSpaceDE w:val="0"/>
        <w:ind w:firstLine="284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677B8B" wp14:editId="73FB50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989" cy="109728"/>
                <wp:effectExtent l="0" t="0" r="13970" b="2413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AA7E7" id="Rectangle 99" o:spid="_x0000_s1026" style="position:absolute;margin-left:0;margin-top:-.05pt;width:10.9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" filled="f" strokecolor="black [3213]" strokeweight="1pt"/>
            </w:pict>
          </mc:Fallback>
        </mc:AlternateContent>
      </w:r>
      <w:r w:rsidR="008E7706">
        <w:rPr>
          <w:rFonts w:ascii="Calibri" w:eastAsia="TrebuchetMS" w:hAnsi="Calibri" w:cs="TrebuchetMS"/>
          <w:color w:val="000000"/>
          <w:sz w:val="18"/>
          <w:szCs w:val="18"/>
        </w:rPr>
        <w:t>Avoir pris connaissance des statuts et du règlement intérieur du Stade Clermontois Natation et les accepter,</w:t>
      </w:r>
    </w:p>
    <w:p w14:paraId="63FB27B5" w14:textId="7A037B62" w:rsidR="008E7706" w:rsidRDefault="004F60F4" w:rsidP="004F60F4">
      <w:pPr>
        <w:pStyle w:val="Standard"/>
        <w:autoSpaceDE w:val="0"/>
        <w:ind w:firstLine="284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A150A4" wp14:editId="319F8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8989" cy="109728"/>
                <wp:effectExtent l="0" t="0" r="13970" b="2413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097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7A4D" id="Rectangle 100" o:spid="_x0000_s1026" style="position:absolute;margin-left:0;margin-top:0;width:10.95pt;height: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" filled="f" strokecolor="black [3213]" strokeweight="1pt"/>
            </w:pict>
          </mc:Fallback>
        </mc:AlternateContent>
      </w:r>
      <w:r w:rsidR="008E7706">
        <w:rPr>
          <w:rFonts w:ascii="Calibri" w:eastAsia="TrebuchetMS" w:hAnsi="Calibri" w:cs="TrebuchetMS"/>
          <w:color w:val="000000"/>
          <w:sz w:val="18"/>
          <w:szCs w:val="18"/>
        </w:rPr>
        <w:t>Avoir compris qu'aucun remboursement ne me sera accordé après la période d'essai de 2 semaines suivant l'inscription.</w:t>
      </w:r>
    </w:p>
    <w:p w14:paraId="352F3348" w14:textId="14816151" w:rsidR="00D2392B" w:rsidRDefault="00D2392B" w:rsidP="002C1FB9">
      <w:pPr>
        <w:pStyle w:val="Standard"/>
        <w:tabs>
          <w:tab w:val="left" w:pos="3686"/>
          <w:tab w:val="left" w:pos="7938"/>
        </w:tabs>
        <w:autoSpaceDE w:val="0"/>
        <w:spacing w:line="360" w:lineRule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Fait le </w:t>
      </w:r>
      <w:r w:rsidR="002C1FB9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à</w:t>
      </w:r>
      <w:r w:rsidR="00BA7B08"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  <w:r w:rsidR="002C1FB9">
        <w:rPr>
          <w:rFonts w:ascii="Calibri" w:eastAsia="TrebuchetMS" w:hAnsi="Calibri" w:cs="TrebuchetMS"/>
          <w:color w:val="000000"/>
          <w:sz w:val="20"/>
          <w:szCs w:val="20"/>
          <w:bdr w:val="single" w:sz="4" w:space="0" w:color="auto"/>
        </w:rPr>
        <w:tab/>
      </w:r>
      <w:r>
        <w:rPr>
          <w:rFonts w:ascii="Calibri" w:eastAsia="TrebuchetMS" w:hAnsi="Calibri" w:cs="TrebuchetMS"/>
          <w:color w:val="000000"/>
          <w:sz w:val="20"/>
          <w:szCs w:val="20"/>
        </w:rPr>
        <w:t xml:space="preserve"> </w:t>
      </w:r>
    </w:p>
    <w:p w14:paraId="6ECF138A" w14:textId="77777777" w:rsidR="00602CFF" w:rsidRDefault="00D2392B" w:rsidP="00D2392B">
      <w:pPr>
        <w:pStyle w:val="Standard"/>
        <w:autoSpaceDE w:val="0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t>Signature(s) précédée(s) de la mention manuscrite « Lu et Approuvé » :</w:t>
      </w:r>
    </w:p>
    <w:p w14:paraId="192D92CA" w14:textId="2878BE9C" w:rsidR="00D766BC" w:rsidRDefault="00D766BC" w:rsidP="000520D4">
      <w:pPr>
        <w:pStyle w:val="Standard"/>
        <w:autoSpaceDE w:val="0"/>
        <w:rPr>
          <w:rFonts w:ascii="Calibri" w:eastAsia="TrebuchetMS" w:hAnsi="Calibri" w:cs="TrebuchetMS"/>
          <w:color w:val="000000"/>
          <w:sz w:val="20"/>
          <w:szCs w:val="20"/>
        </w:rPr>
      </w:pPr>
    </w:p>
    <w:p w14:paraId="04651A64" w14:textId="77777777" w:rsidR="00D766BC" w:rsidRDefault="00D766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TrebuchetMS" w:hAnsi="Calibri" w:cs="TrebuchetMS"/>
          <w:color w:val="000000"/>
          <w:sz w:val="20"/>
          <w:szCs w:val="20"/>
        </w:rPr>
      </w:pPr>
      <w:r>
        <w:rPr>
          <w:rFonts w:ascii="Calibri" w:eastAsia="TrebuchetMS" w:hAnsi="Calibri" w:cs="TrebuchetMS"/>
          <w:color w:val="000000"/>
          <w:sz w:val="20"/>
          <w:szCs w:val="20"/>
        </w:rPr>
        <w:br w:type="page"/>
      </w:r>
    </w:p>
    <w:p w14:paraId="35B21AFD" w14:textId="77777777" w:rsidR="00D2392B" w:rsidRDefault="00D2392B" w:rsidP="00D2392B">
      <w:pPr>
        <w:pStyle w:val="Standard"/>
        <w:autoSpaceDE w:val="0"/>
        <w:rPr>
          <w:rFonts w:ascii="Calibri" w:eastAsia="TrebuchetMS-Bold" w:hAnsi="Calibri" w:cs="TrebuchetMS-Bold"/>
          <w:b/>
          <w:bCs/>
          <w:color w:val="000000"/>
          <w:u w:val="single"/>
        </w:rPr>
      </w:pPr>
      <w:r>
        <w:rPr>
          <w:rFonts w:ascii="Calibri" w:eastAsia="TrebuchetMS-Bold" w:hAnsi="Calibri" w:cs="TrebuchetMS-Bold"/>
          <w:b/>
          <w:bCs/>
          <w:color w:val="000000"/>
          <w:u w:val="single"/>
        </w:rPr>
        <w:lastRenderedPageBreak/>
        <w:t>Page à remplir par le club</w:t>
      </w:r>
      <w:r w:rsidRPr="00BA7B08">
        <w:rPr>
          <w:rFonts w:ascii="Calibri" w:eastAsia="TrebuchetMS-Bold" w:hAnsi="Calibri" w:cs="TrebuchetMS-Bold"/>
          <w:b/>
          <w:bCs/>
          <w:color w:val="000000"/>
        </w:rPr>
        <w:t xml:space="preserve"> :</w:t>
      </w:r>
    </w:p>
    <w:p w14:paraId="0CC21948" w14:textId="77EE4EE1" w:rsidR="00D2392B" w:rsidRDefault="00033009" w:rsidP="00D2392B">
      <w:pPr>
        <w:pStyle w:val="Standard"/>
        <w:autoSpaceDE w:val="0"/>
        <w:spacing w:line="360" w:lineRule="auto"/>
        <w:rPr>
          <w:rFonts w:ascii="Calibri" w:eastAsia="TrebuchetMS-Bold" w:hAnsi="Calibri" w:cs="TrebuchetMS-Bold"/>
          <w:color w:val="000000"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5DDBE" wp14:editId="33665597">
                <wp:simplePos x="0" y="0"/>
                <wp:positionH relativeFrom="column">
                  <wp:posOffset>5173980</wp:posOffset>
                </wp:positionH>
                <wp:positionV relativeFrom="paragraph">
                  <wp:posOffset>27940</wp:posOffset>
                </wp:positionV>
                <wp:extent cx="123825" cy="95250"/>
                <wp:effectExtent l="9525" t="13335" r="9525" b="5715"/>
                <wp:wrapNone/>
                <wp:docPr id="8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12AC" id="Rectangle 18" o:spid="_x0000_s1026" style="position:absolute;margin-left:407.4pt;margin-top:2.2pt;width:9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sAHgIAADw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8BE8D" wp14:editId="557EF7B6">
                <wp:simplePos x="0" y="0"/>
                <wp:positionH relativeFrom="column">
                  <wp:posOffset>4354830</wp:posOffset>
                </wp:positionH>
                <wp:positionV relativeFrom="paragraph">
                  <wp:posOffset>27940</wp:posOffset>
                </wp:positionV>
                <wp:extent cx="123825" cy="95250"/>
                <wp:effectExtent l="9525" t="13335" r="9525" b="5715"/>
                <wp:wrapNone/>
                <wp:docPr id="8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DCF2" id="Rectangle 17" o:spid="_x0000_s1026" style="position:absolute;margin-left:342.9pt;margin-top:2.2pt;width:9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u+H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3233C" wp14:editId="58A15CE4">
                <wp:simplePos x="0" y="0"/>
                <wp:positionH relativeFrom="column">
                  <wp:posOffset>3621405</wp:posOffset>
                </wp:positionH>
                <wp:positionV relativeFrom="paragraph">
                  <wp:posOffset>27940</wp:posOffset>
                </wp:positionV>
                <wp:extent cx="123825" cy="95250"/>
                <wp:effectExtent l="9525" t="13335" r="9525" b="5715"/>
                <wp:wrapNone/>
                <wp:docPr id="8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466F" id="Rectangle 16" o:spid="_x0000_s1026" style="position:absolute;margin-left:285.15pt;margin-top:2.2pt;width:9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PXHgIAADw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B5982" wp14:editId="2E54623A">
                <wp:simplePos x="0" y="0"/>
                <wp:positionH relativeFrom="column">
                  <wp:posOffset>2802255</wp:posOffset>
                </wp:positionH>
                <wp:positionV relativeFrom="paragraph">
                  <wp:posOffset>27940</wp:posOffset>
                </wp:positionV>
                <wp:extent cx="123825" cy="95250"/>
                <wp:effectExtent l="9525" t="13335" r="9525" b="5715"/>
                <wp:wrapNone/>
                <wp:docPr id="8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EADD" id="Rectangle 15" o:spid="_x0000_s1026" style="position:absolute;margin-left:220.65pt;margin-top:2.2pt;width:9.7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KlHgIAADw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5D095" wp14:editId="3A9775BE">
                <wp:simplePos x="0" y="0"/>
                <wp:positionH relativeFrom="column">
                  <wp:posOffset>1897380</wp:posOffset>
                </wp:positionH>
                <wp:positionV relativeFrom="paragraph">
                  <wp:posOffset>27940</wp:posOffset>
                </wp:positionV>
                <wp:extent cx="123825" cy="95250"/>
                <wp:effectExtent l="9525" t="13335" r="9525" b="5715"/>
                <wp:wrapNone/>
                <wp:docPr id="8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B7DF" id="Rectangle 14" o:spid="_x0000_s1026" style="position:absolute;margin-left:149.4pt;margin-top:2.2pt;width:9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rMHgIAADw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"/>
            </w:pict>
          </mc:Fallback>
        </mc:AlternateContent>
      </w:r>
      <w:r w:rsidR="00D2392B">
        <w:rPr>
          <w:rFonts w:ascii="Calibri" w:eastAsia="TrebuchetMS" w:hAnsi="Calibri" w:cs="TrebuchetMS"/>
          <w:color w:val="000000"/>
          <w:sz w:val="20"/>
          <w:szCs w:val="20"/>
        </w:rPr>
        <w:t xml:space="preserve">Statut au sein du club : </w:t>
      </w:r>
      <w:r w:rsidR="00D2392B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>| DIRIGEANT      | EDUCATEUR      | STAGIAIRE      | OFFICIEL      | ADHERENT     |</w:t>
      </w:r>
    </w:p>
    <w:p w14:paraId="0D508992" w14:textId="013EF6DE" w:rsidR="00D2392B" w:rsidRDefault="00033009" w:rsidP="00D2392B">
      <w:pPr>
        <w:tabs>
          <w:tab w:val="left" w:pos="10490"/>
        </w:tabs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FA8FD" wp14:editId="0C5A453A">
                <wp:simplePos x="0" y="0"/>
                <wp:positionH relativeFrom="column">
                  <wp:posOffset>5877784</wp:posOffset>
                </wp:positionH>
                <wp:positionV relativeFrom="paragraph">
                  <wp:posOffset>23083</wp:posOffset>
                </wp:positionV>
                <wp:extent cx="123825" cy="95250"/>
                <wp:effectExtent l="9525" t="13335" r="9525" b="5715"/>
                <wp:wrapNone/>
                <wp:docPr id="8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FA3A" id="Rectangle 22" o:spid="_x0000_s1026" style="position:absolute;margin-left:462.8pt;margin-top:1.8pt;width:9.7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2C8FB" wp14:editId="2E4547A7">
                <wp:simplePos x="0" y="0"/>
                <wp:positionH relativeFrom="column">
                  <wp:posOffset>4292600</wp:posOffset>
                </wp:positionH>
                <wp:positionV relativeFrom="paragraph">
                  <wp:posOffset>43180</wp:posOffset>
                </wp:positionV>
                <wp:extent cx="123825" cy="95250"/>
                <wp:effectExtent l="13970" t="13335" r="5080" b="5715"/>
                <wp:wrapNone/>
                <wp:docPr id="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B0EE8" id="Rectangle 21" o:spid="_x0000_s1026" style="position:absolute;margin-left:338pt;margin-top:3.4pt;width:9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4FB36" wp14:editId="1ADEE57C">
                <wp:simplePos x="0" y="0"/>
                <wp:positionH relativeFrom="column">
                  <wp:posOffset>2802255</wp:posOffset>
                </wp:positionH>
                <wp:positionV relativeFrom="paragraph">
                  <wp:posOffset>43180</wp:posOffset>
                </wp:positionV>
                <wp:extent cx="123825" cy="95250"/>
                <wp:effectExtent l="9525" t="13335" r="9525" b="5715"/>
                <wp:wrapNone/>
                <wp:docPr id="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6D286" id="Rectangle 20" o:spid="_x0000_s1026" style="position:absolute;margin-left:220.65pt;margin-top:3.4pt;width:9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r2HgIAADw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5F8AB" wp14:editId="2F0DD9E5">
                <wp:simplePos x="0" y="0"/>
                <wp:positionH relativeFrom="column">
                  <wp:posOffset>1411605</wp:posOffset>
                </wp:positionH>
                <wp:positionV relativeFrom="paragraph">
                  <wp:posOffset>43180</wp:posOffset>
                </wp:positionV>
                <wp:extent cx="123825" cy="95250"/>
                <wp:effectExtent l="9525" t="13335" r="9525" b="5715"/>
                <wp:wrapNone/>
                <wp:docPr id="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F3B88" id="Rectangle 19" o:spid="_x0000_s1026" style="position:absolute;margin-left:111.15pt;margin-top:3.4pt;width:9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0dHg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"/>
            </w:pict>
          </mc:Fallback>
        </mc:AlternateContent>
      </w:r>
      <w:r w:rsidR="00D2392B">
        <w:rPr>
          <w:rFonts w:ascii="Calibri" w:eastAsia="TrebuchetMS" w:hAnsi="Calibri" w:cs="TrebuchetMS"/>
          <w:color w:val="000000"/>
          <w:sz w:val="20"/>
          <w:szCs w:val="20"/>
        </w:rPr>
        <w:t xml:space="preserve">Pièces fournies : </w:t>
      </w:r>
      <w:r w:rsidR="00D2392B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| LICENCE      | CERTIFICAT MEDICAL </w:t>
      </w:r>
      <w:r w:rsidR="00FB3F9F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</w:t>
      </w:r>
      <w:r w:rsidR="00D2392B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  | FICHE REGL. INTERIEUR </w:t>
      </w:r>
      <w:r w:rsidR="00FB3F9F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 </w:t>
      </w:r>
      <w:r w:rsidR="0034327F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</w:t>
      </w:r>
      <w:r w:rsidR="00D2392B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>| REGLEMENT COTISATION      |</w:t>
      </w:r>
    </w:p>
    <w:p w14:paraId="65BA522B" w14:textId="5E2C6BDC" w:rsidR="009E2F20" w:rsidRDefault="009A3E73" w:rsidP="00D2392B">
      <w:pPr>
        <w:tabs>
          <w:tab w:val="left" w:pos="10490"/>
        </w:tabs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</w:pPr>
      <w:r>
        <w:rPr>
          <w:rFonts w:ascii="Calibri" w:eastAsia="TrebuchetMS-Bold" w:hAnsi="Calibri" w:cs="TrebuchetMS-Bold"/>
          <w:b/>
          <w:bCs/>
          <w:noProof/>
          <w:color w:val="000000"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BC0F4C4" wp14:editId="700391AC">
                <wp:simplePos x="0" y="0"/>
                <wp:positionH relativeFrom="column">
                  <wp:posOffset>3582237</wp:posOffset>
                </wp:positionH>
                <wp:positionV relativeFrom="paragraph">
                  <wp:posOffset>18359</wp:posOffset>
                </wp:positionV>
                <wp:extent cx="123825" cy="95250"/>
                <wp:effectExtent l="6350" t="13335" r="12700" b="5715"/>
                <wp:wrapNone/>
                <wp:docPr id="5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F39D" id="Rectangle 102" o:spid="_x0000_s1026" style="position:absolute;margin-left:282.05pt;margin-top:1.45pt;width:9.75pt;height:7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"/>
            </w:pict>
          </mc:Fallback>
        </mc:AlternateContent>
      </w:r>
      <w:r w:rsidR="00033009">
        <w:rPr>
          <w:rFonts w:ascii="Calibri" w:eastAsia="TrebuchetMS-Bold" w:hAnsi="Calibri" w:cs="TrebuchetMS-Bold"/>
          <w:b/>
          <w:bCs/>
          <w:noProof/>
          <w:color w:val="000000"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619ED9" wp14:editId="709A615B">
                <wp:simplePos x="0" y="0"/>
                <wp:positionH relativeFrom="column">
                  <wp:posOffset>2227199</wp:posOffset>
                </wp:positionH>
                <wp:positionV relativeFrom="paragraph">
                  <wp:posOffset>33325</wp:posOffset>
                </wp:positionV>
                <wp:extent cx="123825" cy="95250"/>
                <wp:effectExtent l="6350" t="13335" r="12700" b="5715"/>
                <wp:wrapNone/>
                <wp:docPr id="7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8966" id="Rectangle 102" o:spid="_x0000_s1026" style="position:absolute;margin-left:175.35pt;margin-top:2.6pt;width:9.75pt;height: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AkHw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"/>
            </w:pict>
          </mc:Fallback>
        </mc:AlternateContent>
      </w:r>
      <w:r w:rsidR="009E2F20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            </w:t>
      </w:r>
      <w:r w:rsidR="00082660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                 ATTESTATION</w:t>
      </w:r>
      <w:r w:rsidR="009E2F20"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DE SANTE </w:t>
      </w:r>
      <w:r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 xml:space="preserve">      FICHE HONORABILITE </w:t>
      </w:r>
    </w:p>
    <w:p w14:paraId="37EF3B4D" w14:textId="77777777" w:rsidR="00D2392B" w:rsidRPr="00D2392B" w:rsidRDefault="00454F8C" w:rsidP="00454F8C">
      <w:pPr>
        <w:tabs>
          <w:tab w:val="right" w:leader="underscore" w:pos="9923"/>
        </w:tabs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</w:pPr>
      <w:r>
        <w:rPr>
          <w:rFonts w:ascii="Calibri" w:eastAsia="TrebuchetMS-Bold" w:hAnsi="Calibri" w:cs="TrebuchetMS-Bold"/>
          <w:b/>
          <w:bCs/>
          <w:color w:val="000000"/>
          <w:sz w:val="20"/>
          <w:szCs w:val="20"/>
        </w:rPr>
        <w:tab/>
      </w:r>
    </w:p>
    <w:p w14:paraId="6FC2C03A" w14:textId="46222994" w:rsidR="00D2392B" w:rsidRDefault="00582606" w:rsidP="00D2392B">
      <w:pPr>
        <w:pStyle w:val="Standard"/>
        <w:autoSpaceDE w:val="0"/>
        <w:jc w:val="center"/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</w:pPr>
      <w:r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>GROUPE D'ENTRAINEMENT 202</w:t>
      </w:r>
      <w:r w:rsidR="001B5423"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>3</w:t>
      </w:r>
      <w:r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>/202</w:t>
      </w:r>
      <w:r w:rsidR="001B5423"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>4</w:t>
      </w:r>
      <w:r w:rsidR="00D2392B"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 xml:space="preserve"> :</w:t>
      </w:r>
    </w:p>
    <w:p w14:paraId="1D55674F" w14:textId="02F9BDDF" w:rsidR="00D2392B" w:rsidRDefault="00033009" w:rsidP="00D2392B">
      <w:pPr>
        <w:pStyle w:val="Standard"/>
        <w:autoSpaceDE w:val="0"/>
        <w:jc w:val="center"/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7C5CB" wp14:editId="0F4C738E">
                <wp:simplePos x="0" y="0"/>
                <wp:positionH relativeFrom="column">
                  <wp:posOffset>1314450</wp:posOffset>
                </wp:positionH>
                <wp:positionV relativeFrom="paragraph">
                  <wp:posOffset>29210</wp:posOffset>
                </wp:positionV>
                <wp:extent cx="123825" cy="95250"/>
                <wp:effectExtent l="7620" t="6350" r="11430" b="12700"/>
                <wp:wrapNone/>
                <wp:docPr id="7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0EAC" id="Rectangle 23" o:spid="_x0000_s1026" style="position:absolute;margin-left:103.5pt;margin-top:2.3pt;width:9.7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jOHwIAADw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BEA37" wp14:editId="29569DA1">
                <wp:simplePos x="0" y="0"/>
                <wp:positionH relativeFrom="column">
                  <wp:posOffset>3434715</wp:posOffset>
                </wp:positionH>
                <wp:positionV relativeFrom="paragraph">
                  <wp:posOffset>29210</wp:posOffset>
                </wp:positionV>
                <wp:extent cx="123825" cy="95250"/>
                <wp:effectExtent l="13335" t="6350" r="5715" b="12700"/>
                <wp:wrapNone/>
                <wp:docPr id="7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3D415" id="Rectangle 24" o:spid="_x0000_s1026" style="position:absolute;margin-left:270.45pt;margin-top:2.3pt;width:9.7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jBHg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"/>
            </w:pict>
          </mc:Fallback>
        </mc:AlternateContent>
      </w:r>
      <w:r w:rsidR="00D2392B"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 xml:space="preserve">STADE NAUTIQUE COUBERTIN -      </w:t>
      </w:r>
      <w:r w:rsidR="0034327F"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 xml:space="preserve"> </w:t>
      </w:r>
      <w:r w:rsidR="00D2392B">
        <w:rPr>
          <w:rFonts w:ascii="Calibri" w:eastAsia="TrebuchetMS-Bold" w:hAnsi="Calibri" w:cs="TrebuchetMS-Bold"/>
          <w:b/>
          <w:bCs/>
          <w:color w:val="000000"/>
          <w:sz w:val="22"/>
          <w:szCs w:val="22"/>
        </w:rPr>
        <w:t>PISCINE JACQUES MAGNIER</w:t>
      </w:r>
    </w:p>
    <w:tbl>
      <w:tblPr>
        <w:tblW w:w="11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1001"/>
        <w:gridCol w:w="1137"/>
        <w:gridCol w:w="1839"/>
        <w:gridCol w:w="425"/>
        <w:gridCol w:w="1984"/>
        <w:gridCol w:w="425"/>
        <w:gridCol w:w="2270"/>
        <w:gridCol w:w="1701"/>
        <w:gridCol w:w="751"/>
      </w:tblGrid>
      <w:tr w:rsidR="00F06A27" w14:paraId="5FC6AE92" w14:textId="77777777" w:rsidTr="00B851FC">
        <w:trPr>
          <w:gridAfter w:val="1"/>
          <w:wAfter w:w="751" w:type="dxa"/>
          <w:trHeight w:val="783"/>
        </w:trPr>
        <w:tc>
          <w:tcPr>
            <w:tcW w:w="11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6F46" w14:textId="77777777" w:rsidR="00BB6007" w:rsidRDefault="00BB6007" w:rsidP="00BB6007">
            <w:pPr>
              <w:pStyle w:val="Standard"/>
              <w:autoSpaceDE w:val="0"/>
              <w:spacing w:line="360" w:lineRule="auto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Baby's</w:t>
            </w:r>
            <w:proofErr w:type="spellEnd"/>
          </w:p>
          <w:p w14:paraId="10C57CF1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39F247D" wp14:editId="7B479B8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29845</wp:posOffset>
                      </wp:positionV>
                      <wp:extent cx="123825" cy="95250"/>
                      <wp:effectExtent l="13335" t="11430" r="5715" b="7620"/>
                      <wp:wrapNone/>
                      <wp:docPr id="6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7362" id="Rectangle 45" o:spid="_x0000_s1026" style="position:absolute;margin-left:2.05pt;margin-top:2.35pt;width:9.75pt;height:7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Cl5E0H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Lundi</w:t>
            </w:r>
          </w:p>
          <w:p w14:paraId="0356D8FC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526C598" wp14:editId="3B76FE3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</wp:posOffset>
                      </wp:positionV>
                      <wp:extent cx="123825" cy="95250"/>
                      <wp:effectExtent l="13335" t="6350" r="5715" b="12700"/>
                      <wp:wrapNone/>
                      <wp:docPr id="6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1278" id="Rectangle 46" o:spid="_x0000_s1026" style="position:absolute;margin-left:2.05pt;margin-top:.05pt;width:9.75pt;height:7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Mardi</w:t>
            </w:r>
          </w:p>
          <w:p w14:paraId="35CEEE33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03149D" wp14:editId="143AB15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3175</wp:posOffset>
                      </wp:positionV>
                      <wp:extent cx="123825" cy="95250"/>
                      <wp:effectExtent l="13335" t="13970" r="5715" b="5080"/>
                      <wp:wrapNone/>
                      <wp:docPr id="6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9880" id="Rectangle 47" o:spid="_x0000_s1026" style="position:absolute;margin-left:2.05pt;margin-top:.25pt;width:9.75pt;height:7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Mercredi</w:t>
            </w:r>
          </w:p>
          <w:p w14:paraId="5E94EC46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AB12195" wp14:editId="68620A9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-635</wp:posOffset>
                      </wp:positionV>
                      <wp:extent cx="123825" cy="95250"/>
                      <wp:effectExtent l="13335" t="5715" r="5715" b="13335"/>
                      <wp:wrapNone/>
                      <wp:docPr id="6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1D2D4" id="Rectangle 48" o:spid="_x0000_s1026" style="position:absolute;margin-left:2.05pt;margin-top:-.05pt;width:9.75pt;height:7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AKiSft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Jeudi</w:t>
            </w:r>
          </w:p>
          <w:p w14:paraId="123919CA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43D75A3" wp14:editId="14D6B0D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12700</wp:posOffset>
                      </wp:positionV>
                      <wp:extent cx="123825" cy="95250"/>
                      <wp:effectExtent l="13335" t="5080" r="5715" b="13970"/>
                      <wp:wrapNone/>
                      <wp:docPr id="5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B21E3" id="Rectangle 53" o:spid="_x0000_s1026" style="position:absolute;margin-left:2.05pt;margin-top:1pt;width:9.75pt;height:7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M6+Ap7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Vendredi</w:t>
            </w:r>
          </w:p>
          <w:p w14:paraId="58F12E66" w14:textId="113C11C0" w:rsidR="00F06A27" w:rsidRDefault="00F06A27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D8F91" w14:textId="77777777" w:rsidR="00BB6007" w:rsidRDefault="00BB6007" w:rsidP="00BB6007">
            <w:pPr>
              <w:pStyle w:val="Standard"/>
              <w:autoSpaceDE w:val="0"/>
              <w:spacing w:line="360" w:lineRule="auto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Apprentissage et loisirs :</w:t>
            </w:r>
          </w:p>
          <w:p w14:paraId="09196221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A2F1609" wp14:editId="3B6D37A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29845</wp:posOffset>
                      </wp:positionV>
                      <wp:extent cx="123825" cy="95250"/>
                      <wp:effectExtent l="9525" t="11430" r="9525" b="7620"/>
                      <wp:wrapNone/>
                      <wp:docPr id="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3BEF" id="Rectangle 25" o:spid="_x0000_s1026" style="position:absolute;margin-left:1.65pt;margin-top:2.35pt;width:9.75pt;height:7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MhbK+/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École de Natation ___*</w:t>
            </w:r>
          </w:p>
          <w:p w14:paraId="2DD64529" w14:textId="427F28F5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22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7FBE597" wp14:editId="45A3C45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16510</wp:posOffset>
                      </wp:positionV>
                      <wp:extent cx="123825" cy="95250"/>
                      <wp:effectExtent l="9525" t="12700" r="9525" b="6350"/>
                      <wp:wrapNone/>
                      <wp:docPr id="1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E8180" id="Rectangle 117" o:spid="_x0000_s1026" style="position:absolute;margin-left:1.65pt;margin-top:1.3pt;width:9.75pt;height:7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MNwbyf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Natajeunes</w:t>
            </w:r>
          </w:p>
          <w:p w14:paraId="10280E74" w14:textId="77777777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6B052CA" wp14:editId="2564DBA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635</wp:posOffset>
                      </wp:positionV>
                      <wp:extent cx="123825" cy="95250"/>
                      <wp:effectExtent l="9525" t="11430" r="9525" b="7620"/>
                      <wp:wrapNone/>
                      <wp:docPr id="1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8B29" id="Rectangle 37" o:spid="_x0000_s1026" style="position:absolute;margin-left:1.65pt;margin-top:.05pt;width:9.75pt;height:7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Ado Loisirs</w:t>
            </w:r>
          </w:p>
          <w:p w14:paraId="6BBF3731" w14:textId="15DDBCC8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94BB8CA" wp14:editId="58FCE16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3810</wp:posOffset>
                      </wp:positionV>
                      <wp:extent cx="123825" cy="95250"/>
                      <wp:effectExtent l="9525" t="10160" r="9525" b="8890"/>
                      <wp:wrapNone/>
                      <wp:docPr id="2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F3A05" id="Rectangle 38" o:spid="_x0000_s1026" style="position:absolute;margin-left:1.65pt;margin-top:.3pt;width:9.75pt;height:7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Adultes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à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fois par semaine</w:t>
            </w:r>
          </w:p>
          <w:p w14:paraId="40825A26" w14:textId="31ED170E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</w:p>
          <w:p w14:paraId="40687CFA" w14:textId="63C93CD1" w:rsidR="00BB6007" w:rsidRPr="0034327F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>*: 1,2, ou 3.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E3B90" w14:textId="77777777" w:rsidR="00BB6007" w:rsidRDefault="00BB6007" w:rsidP="00BB6007">
            <w:pPr>
              <w:pStyle w:val="Standard"/>
              <w:autoSpaceDE w:val="0"/>
              <w:spacing w:line="360" w:lineRule="auto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Natation Compétition :</w:t>
            </w:r>
          </w:p>
          <w:p w14:paraId="2DFFDBF4" w14:textId="70D9CF36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5764E95" wp14:editId="36B18BD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29845</wp:posOffset>
                      </wp:positionV>
                      <wp:extent cx="123825" cy="95250"/>
                      <wp:effectExtent l="13335" t="11430" r="5715" b="7620"/>
                      <wp:wrapNone/>
                      <wp:docPr id="6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12AE9" id="Rectangle 40" o:spid="_x0000_s1026" style="position:absolute;margin-left:-1.15pt;margin-top:2.35pt;width:9.75pt;height:7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Avenirs</w:t>
            </w:r>
          </w:p>
          <w:p w14:paraId="4BA5F4E9" w14:textId="4A94E6E5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44E652F" wp14:editId="614A20C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</wp:posOffset>
                      </wp:positionV>
                      <wp:extent cx="123825" cy="95250"/>
                      <wp:effectExtent l="13335" t="6350" r="5715" b="12700"/>
                      <wp:wrapNone/>
                      <wp:docPr id="6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76E3" id="Rectangle 41" o:spid="_x0000_s1026" style="position:absolute;margin-left:-1.15pt;margin-top:.05pt;width:9.75pt;height:7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C0mmzP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Ado Compétition</w:t>
            </w:r>
          </w:p>
          <w:p w14:paraId="0753021F" w14:textId="34E0A234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7D56E80" wp14:editId="63E1EF25">
                      <wp:simplePos x="0" y="0"/>
                      <wp:positionH relativeFrom="column">
                        <wp:posOffset>997964</wp:posOffset>
                      </wp:positionH>
                      <wp:positionV relativeFrom="paragraph">
                        <wp:posOffset>180975</wp:posOffset>
                      </wp:positionV>
                      <wp:extent cx="123825" cy="95250"/>
                      <wp:effectExtent l="9525" t="10160" r="9525" b="8890"/>
                      <wp:wrapNone/>
                      <wp:docPr id="2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A1345" id="Rectangle 38" o:spid="_x0000_s1026" style="position:absolute;margin-left:78.6pt;margin-top:14.25pt;width:9.75pt;height:7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BA775AE" wp14:editId="2F1DBF73">
                      <wp:simplePos x="0" y="0"/>
                      <wp:positionH relativeFrom="column">
                        <wp:posOffset>993519</wp:posOffset>
                      </wp:positionH>
                      <wp:positionV relativeFrom="paragraph">
                        <wp:posOffset>16098</wp:posOffset>
                      </wp:positionV>
                      <wp:extent cx="123825" cy="95250"/>
                      <wp:effectExtent l="13335" t="10795" r="5715" b="8255"/>
                      <wp:wrapNone/>
                      <wp:docPr id="6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94FA9" id="Rectangle 43" o:spid="_x0000_s1026" style="position:absolute;margin-left:78.25pt;margin-top:1.25pt;width:9.75pt;height:7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CrRfp52wAAAAg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91EB2C7" wp14:editId="5F4F86AD">
                      <wp:simplePos x="0" y="0"/>
                      <wp:positionH relativeFrom="column">
                        <wp:posOffset>-18225</wp:posOffset>
                      </wp:positionH>
                      <wp:positionV relativeFrom="paragraph">
                        <wp:posOffset>187292</wp:posOffset>
                      </wp:positionV>
                      <wp:extent cx="123825" cy="95250"/>
                      <wp:effectExtent l="13335" t="5715" r="5715" b="13335"/>
                      <wp:wrapNone/>
                      <wp:docPr id="6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D86CE" id="Rectangle 103" o:spid="_x0000_s1026" style="position:absolute;margin-left:-1.45pt;margin-top:14.75pt;width:9.75pt;height:7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67374BC" wp14:editId="265229E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3175</wp:posOffset>
                      </wp:positionV>
                      <wp:extent cx="123825" cy="95250"/>
                      <wp:effectExtent l="13335" t="13970" r="5715" b="5080"/>
                      <wp:wrapNone/>
                      <wp:docPr id="6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E84A" id="Rectangle 42" o:spid="_x0000_s1026" style="position:absolute;margin-left:-1.15pt;margin-top:.25pt;width:9.75pt;height: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D0xJ6u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CHA 6</w:t>
            </w:r>
            <w:r w:rsidRPr="008C6657">
              <w:rPr>
                <w:rFonts w:ascii="Calibri" w:eastAsia="TrebuchetMS" w:hAnsi="Calibri" w:cs="TrebuchetMS"/>
                <w:color w:val="000000"/>
                <w:sz w:val="16"/>
                <w:szCs w:val="16"/>
                <w:vertAlign w:val="superscript"/>
              </w:rPr>
              <w:t>e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/5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  <w:vertAlign w:val="superscript"/>
              </w:rPr>
              <w:t xml:space="preserve">e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          CHA 4</w:t>
            </w:r>
            <w:r w:rsidRPr="008C6657">
              <w:rPr>
                <w:rFonts w:ascii="Calibri" w:eastAsia="TrebuchetMS" w:hAnsi="Calibri" w:cs="TrebuchetMS"/>
                <w:color w:val="000000"/>
                <w:sz w:val="16"/>
                <w:szCs w:val="16"/>
                <w:vertAlign w:val="superscript"/>
              </w:rPr>
              <w:t>e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/3</w:t>
            </w:r>
            <w:r w:rsidRPr="008C6657">
              <w:rPr>
                <w:rFonts w:ascii="Calibri" w:eastAsia="TrebuchetMS" w:hAnsi="Calibri" w:cs="TrebuchetMS"/>
                <w:color w:val="000000"/>
                <w:sz w:val="16"/>
                <w:szCs w:val="16"/>
                <w:vertAlign w:val="superscript"/>
              </w:rPr>
              <w:t>e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</w:p>
          <w:p w14:paraId="0AC2279C" w14:textId="222FF07E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BF5E2B0" wp14:editId="4C8A66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200025</wp:posOffset>
                      </wp:positionV>
                      <wp:extent cx="123825" cy="95250"/>
                      <wp:effectExtent l="13335" t="11430" r="5715" b="7620"/>
                      <wp:wrapNone/>
                      <wp:docPr id="6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0FA6D" id="Rectangle 44" o:spid="_x0000_s1026" style="position:absolute;margin-left:-1.4pt;margin-top:15.75pt;width:9.75pt;height:7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Elite 1                                 Élite 2</w:t>
            </w:r>
          </w:p>
          <w:p w14:paraId="5CB80F32" w14:textId="1508D4E0" w:rsidR="00BB600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Adultes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à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6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fois par semaine</w:t>
            </w:r>
          </w:p>
          <w:p w14:paraId="5F503C74" w14:textId="0DB933E7" w:rsidR="00F06A27" w:rsidRDefault="00BB6007" w:rsidP="00BB600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4DCF3" w14:textId="6610594E" w:rsidR="00F06A27" w:rsidRDefault="001B5423" w:rsidP="00F06A27">
            <w:pPr>
              <w:pStyle w:val="TableContents"/>
              <w:contextualSpacing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Aqua</w:t>
            </w:r>
            <w:r w:rsidR="00F06A27"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forme</w:t>
            </w:r>
          </w:p>
          <w:p w14:paraId="33A86BA6" w14:textId="77777777" w:rsidR="001B5423" w:rsidRDefault="001B5423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</w:p>
          <w:p w14:paraId="390133D8" w14:textId="1C3EE373" w:rsidR="00F06A27" w:rsidRDefault="00F06A27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2DE2653" wp14:editId="7F7136B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29845</wp:posOffset>
                      </wp:positionV>
                      <wp:extent cx="123825" cy="95250"/>
                      <wp:effectExtent l="12065" t="12700" r="6985" b="6350"/>
                      <wp:wrapNone/>
                      <wp:docPr id="10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82F1" id="Rectangle 52" o:spid="_x0000_s1026" style="position:absolute;margin-left:1.7pt;margin-top:2.35pt;width:9.75pt;height:7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IHS6VD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1 ou 2 séances par semaine</w:t>
            </w:r>
          </w:p>
          <w:p w14:paraId="394B2C72" w14:textId="77777777" w:rsidR="001B5423" w:rsidRDefault="00F06A27" w:rsidP="001B5423">
            <w:pP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</w:t>
            </w:r>
          </w:p>
          <w:p w14:paraId="2718DACC" w14:textId="6BD08354" w:rsidR="00F06A27" w:rsidRPr="001B5423" w:rsidRDefault="00C05F5B" w:rsidP="001B5423">
            <w:pPr>
              <w:jc w:val="center"/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Nagez Forme Santé</w:t>
            </w:r>
          </w:p>
          <w:p w14:paraId="7F8E7F60" w14:textId="77777777" w:rsidR="00F06A27" w:rsidRPr="00E54F1D" w:rsidRDefault="00F06A27" w:rsidP="00F06A27">
            <w:pPr>
              <w:pStyle w:val="Standard"/>
              <w:autoSpaceDE w:val="0"/>
              <w:contextualSpacing/>
              <w:jc w:val="center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  <w:r w:rsidRPr="00E54F1D"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</w:rPr>
              <w:t xml:space="preserve">(Natation Santé + </w:t>
            </w:r>
            <w:proofErr w:type="spellStart"/>
            <w:r w:rsidRPr="00E54F1D"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</w:rPr>
              <w:t>Aquagymdouce</w:t>
            </w:r>
            <w:proofErr w:type="spellEnd"/>
            <w:r w:rsidRPr="00E54F1D"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</w:rPr>
              <w:t>)</w:t>
            </w:r>
          </w:p>
          <w:p w14:paraId="18B979B8" w14:textId="77777777" w:rsidR="00F06A27" w:rsidRDefault="00F06A27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noProof/>
                <w:color w:val="000000"/>
                <w:sz w:val="16"/>
                <w:szCs w:val="1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10B165D" wp14:editId="71659C5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36195</wp:posOffset>
                      </wp:positionV>
                      <wp:extent cx="123825" cy="95250"/>
                      <wp:effectExtent l="12065" t="13970" r="6985" b="5080"/>
                      <wp:wrapNone/>
                      <wp:docPr id="109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FD162" id="Rectangle 94" o:spid="_x0000_s1026" style="position:absolute;margin-left:1.7pt;margin-top:2.85pt;width:9.75pt;height: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1 ou 2 séances par semaine</w:t>
            </w:r>
          </w:p>
          <w:p w14:paraId="2F0DC077" w14:textId="1E7F346E" w:rsidR="00F06A27" w:rsidRPr="00F06A27" w:rsidRDefault="00F06A27" w:rsidP="00F06A27"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22AA18C" wp14:editId="188454B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</wp:posOffset>
                      </wp:positionV>
                      <wp:extent cx="123825" cy="95250"/>
                      <wp:effectExtent l="12065" t="13970" r="6985" b="5080"/>
                      <wp:wrapNone/>
                      <wp:docPr id="11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B64BA" id="Rectangle 105" o:spid="_x0000_s1026" style="position:absolute;margin-left:1.7pt;margin-top:.2pt;width:9.75pt;height:7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H3Yqz3aAAAABA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3 ou 4 séances par semaine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9F695" w14:textId="77777777" w:rsidR="00C05F5B" w:rsidRDefault="00C05F5B" w:rsidP="00C05F5B">
            <w:pPr>
              <w:pStyle w:val="TableContents"/>
              <w:contextualSpacing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1632ECD" wp14:editId="3F41C679">
                      <wp:simplePos x="0" y="0"/>
                      <wp:positionH relativeFrom="column">
                        <wp:posOffset>-6556</wp:posOffset>
                      </wp:positionH>
                      <wp:positionV relativeFrom="paragraph">
                        <wp:posOffset>10762</wp:posOffset>
                      </wp:positionV>
                      <wp:extent cx="123825" cy="95250"/>
                      <wp:effectExtent l="12065" t="12700" r="6985" b="6350"/>
                      <wp:wrapNone/>
                      <wp:docPr id="5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ED122" id="Rectangle 52" o:spid="_x0000_s1026" style="position:absolute;margin-left:-.5pt;margin-top:.85pt;width:9.75pt;height: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"/>
                  </w:pict>
                </mc:Fallback>
              </mc:AlternateContent>
            </w:r>
            <w:r w:rsidR="002935B8"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  <w:t>Aquaphobie</w:t>
            </w:r>
          </w:p>
          <w:p w14:paraId="16F9407A" w14:textId="20CC8368" w:rsidR="00F06A27" w:rsidRPr="00C05F5B" w:rsidRDefault="00C05F5B" w:rsidP="00C05F5B">
            <w:pPr>
              <w:pStyle w:val="TableContents"/>
              <w:contextualSpacing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(</w:t>
            </w:r>
            <w:r w:rsidR="00F06A27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1 ou 2 séances par semaine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)</w:t>
            </w:r>
          </w:p>
          <w:p w14:paraId="732B50C6" w14:textId="78650D16" w:rsidR="00F06A27" w:rsidRDefault="00F06A27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</w:p>
        </w:tc>
      </w:tr>
      <w:tr w:rsidR="00F06A27" w14:paraId="09249AD4" w14:textId="77777777" w:rsidTr="00B851FC">
        <w:trPr>
          <w:gridAfter w:val="1"/>
          <w:wAfter w:w="751" w:type="dxa"/>
          <w:trHeight w:val="783"/>
        </w:trPr>
        <w:tc>
          <w:tcPr>
            <w:tcW w:w="113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ED94" w14:textId="77777777" w:rsidR="00F06A27" w:rsidRDefault="00F06A27" w:rsidP="00F06A27">
            <w:pPr>
              <w:spacing w:line="360" w:lineRule="auto"/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3F1A" w14:textId="77777777" w:rsidR="00F06A27" w:rsidRDefault="00F06A27" w:rsidP="00F06A27">
            <w:pPr>
              <w:spacing w:line="360" w:lineRule="auto"/>
            </w:pPr>
          </w:p>
        </w:tc>
        <w:tc>
          <w:tcPr>
            <w:tcW w:w="283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9759" w14:textId="77777777" w:rsidR="00F06A27" w:rsidRDefault="00F06A27" w:rsidP="00F06A27">
            <w:pPr>
              <w:spacing w:line="360" w:lineRule="auto"/>
            </w:pPr>
          </w:p>
        </w:tc>
        <w:tc>
          <w:tcPr>
            <w:tcW w:w="2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5EF12" w14:textId="77777777" w:rsidR="00F06A27" w:rsidRDefault="00F06A27" w:rsidP="00F06A27">
            <w:pPr>
              <w:spacing w:line="360" w:lineRule="auto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8DB1" w14:textId="19D329C8" w:rsidR="00C81A93" w:rsidRDefault="00C81A93" w:rsidP="00F06A27">
            <w:pPr>
              <w:pStyle w:val="Standard"/>
              <w:autoSpaceDE w:val="0"/>
              <w:contextualSpacing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</w:p>
          <w:p w14:paraId="3B06A63F" w14:textId="7F545705" w:rsidR="00F06A27" w:rsidRDefault="00F06A27" w:rsidP="001B5423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</w:p>
        </w:tc>
      </w:tr>
      <w:tr w:rsidR="00F06A27" w14:paraId="7386FA47" w14:textId="77777777" w:rsidTr="00F50B97">
        <w:trPr>
          <w:gridAfter w:val="1"/>
          <w:wAfter w:w="751" w:type="dxa"/>
          <w:trHeight w:val="1559"/>
        </w:trPr>
        <w:tc>
          <w:tcPr>
            <w:tcW w:w="10912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4659F" w14:textId="77777777" w:rsidR="00F06A27" w:rsidRPr="001D1441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8"/>
                <w:szCs w:val="8"/>
              </w:rPr>
            </w:pPr>
          </w:p>
          <w:p w14:paraId="2CCB5DDA" w14:textId="77777777" w:rsidR="00F06A27" w:rsidRDefault="00F06A27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</w:pPr>
            <w:r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Entraîneur Principal : ________________________________________________________________________________________</w:t>
            </w:r>
          </w:p>
          <w:p w14:paraId="10DC4CEA" w14:textId="77777777" w:rsidR="00F06A27" w:rsidRDefault="00F06A27" w:rsidP="00F06A27">
            <w:pPr>
              <w:pStyle w:val="Standard"/>
              <w:autoSpaceDE w:val="0"/>
              <w:spacing w:line="360" w:lineRule="auto"/>
              <w:rPr>
                <w:rFonts w:ascii="Calibri" w:eastAsia="TrebuchetMS" w:hAnsi="Calibri" w:cs="TrebuchetMS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TrebuchetMS" w:hAnsi="Calibri" w:cs="TrebuchetMS"/>
                <w:color w:val="000000"/>
                <w:sz w:val="18"/>
                <w:szCs w:val="18"/>
                <w:u w:val="single"/>
              </w:rPr>
              <w:t>Horaires d’entraînement :</w:t>
            </w:r>
          </w:p>
          <w:tbl>
            <w:tblPr>
              <w:tblW w:w="107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3743"/>
              <w:gridCol w:w="3238"/>
            </w:tblGrid>
            <w:tr w:rsidR="00F06A27" w14:paraId="41CEC441" w14:textId="77777777" w:rsidTr="00D56842">
              <w:tc>
                <w:tcPr>
                  <w:tcW w:w="3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F62E1" w14:textId="18237E7B" w:rsidR="00F06A27" w:rsidRDefault="00F06A27" w:rsidP="00F06A27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7920" behindDoc="0" locked="0" layoutInCell="1" allowOverlap="1" wp14:anchorId="09C43E24" wp14:editId="7B9EDA24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3825" cy="95250"/>
                            <wp:effectExtent l="9525" t="10795" r="9525" b="8255"/>
                            <wp:wrapNone/>
                            <wp:docPr id="52" name="Rectangl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987035" id="Rectangle 55" o:spid="_x0000_s1026" style="position:absolute;margin-left:1.75pt;margin-top:1.1pt;width:9.75pt;height: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PIT3fXaAAAABQEAAA8A&#10;AAAAAAAAAAAAAAAAYQ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  <w:t xml:space="preserve">       Lundi :</w:t>
                  </w:r>
                </w:p>
              </w:tc>
              <w:tc>
                <w:tcPr>
                  <w:tcW w:w="3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014295" w14:textId="030D2BE1" w:rsidR="00F06A27" w:rsidRDefault="00F06A27" w:rsidP="00F06A27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968" behindDoc="0" locked="0" layoutInCell="1" allowOverlap="1" wp14:anchorId="4890B27C" wp14:editId="34D8FA75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3825" cy="95250"/>
                            <wp:effectExtent l="9525" t="10795" r="9525" b="8255"/>
                            <wp:wrapNone/>
                            <wp:docPr id="51" name="Rectangl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F0388A" id="Rectangle 57" o:spid="_x0000_s1026" style="position:absolute;margin-left:1.3pt;margin-top:1.1pt;width:9.75pt;height:7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CaIzOXaAAAABQEAAA8A&#10;AAAAAAAAAAAAAAAAYQ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  <w:t xml:space="preserve">       Mardi :</w:t>
                  </w:r>
                </w:p>
              </w:tc>
              <w:tc>
                <w:tcPr>
                  <w:tcW w:w="32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416E2" w14:textId="3127B98D" w:rsidR="00F06A27" w:rsidRDefault="00F06A27" w:rsidP="00F06A27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0992" behindDoc="0" locked="0" layoutInCell="1" allowOverlap="1" wp14:anchorId="721C1CDB" wp14:editId="4AA182E7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3825" cy="95250"/>
                            <wp:effectExtent l="9525" t="10795" r="9525" b="8255"/>
                            <wp:wrapNone/>
                            <wp:docPr id="50" name="Rectangl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8CB5A1" id="Rectangle 58" o:spid="_x0000_s1026" style="position:absolute;margin-left:2.4pt;margin-top:1.1pt;width:9.75pt;height:7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OCinQ3aAAAABQEAAA8A&#10;AAAAAAAAAAAAAAAAYQ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  <w:t xml:space="preserve">       Mercredi :</w:t>
                  </w:r>
                </w:p>
              </w:tc>
            </w:tr>
            <w:tr w:rsidR="00F06A27" w14:paraId="45EB7EEE" w14:textId="77777777" w:rsidTr="00D56842">
              <w:tc>
                <w:tcPr>
                  <w:tcW w:w="374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4BB786" w14:textId="35DE5419" w:rsidR="00F06A27" w:rsidRDefault="00F06A27" w:rsidP="00F06A27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944" behindDoc="0" locked="0" layoutInCell="1" allowOverlap="1" wp14:anchorId="3B8BE748" wp14:editId="5C4A9FB9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23825" cy="95250"/>
                            <wp:effectExtent l="9525" t="6985" r="9525" b="12065"/>
                            <wp:wrapNone/>
                            <wp:docPr id="49" name="Rectangl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569B75" id="Rectangle 56" o:spid="_x0000_s1026" style="position:absolute;margin-left:1.75pt;margin-top:2.3pt;width:9.75pt;height:7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CnxF0TaAAAABQEAAA8A&#10;AAAAAAAAAAAAAAAAYQ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  <w:t xml:space="preserve">       Jeudi :</w:t>
                  </w:r>
                </w:p>
              </w:tc>
              <w:tc>
                <w:tcPr>
                  <w:tcW w:w="374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CC5536" w14:textId="46AAEFDC" w:rsidR="00F06A27" w:rsidRDefault="00F06A27" w:rsidP="00F06A27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3040" behindDoc="0" locked="0" layoutInCell="1" allowOverlap="1" wp14:anchorId="01349A63" wp14:editId="76A8D972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23825" cy="95250"/>
                            <wp:effectExtent l="9525" t="6985" r="9525" b="12065"/>
                            <wp:wrapNone/>
                            <wp:docPr id="48" name="Rectangl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FFD27E" id="Rectangle 60" o:spid="_x0000_s1026" style="position:absolute;margin-left:1.3pt;margin-top:2.3pt;width:9.75pt;height:7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P1qBlTaAAAABQEAAA8A&#10;AAAAAAAAAAAAAAAAYQ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  <w:t xml:space="preserve">       Vendredi :</w:t>
                  </w:r>
                </w:p>
              </w:tc>
              <w:tc>
                <w:tcPr>
                  <w:tcW w:w="323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EDE809" w14:textId="3A5675B0" w:rsidR="00F06A27" w:rsidRDefault="00F06A27" w:rsidP="00F06A27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2016" behindDoc="0" locked="0" layoutInCell="1" allowOverlap="1" wp14:anchorId="5A138AA6" wp14:editId="73846CFF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23825" cy="95250"/>
                            <wp:effectExtent l="9525" t="6985" r="9525" b="12065"/>
                            <wp:wrapNone/>
                            <wp:docPr id="47" name="Rectangl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9BD85" id="Rectangle 59" o:spid="_x0000_s1026" style="position:absolute;margin-left:2.4pt;margin-top:2.3pt;width:9.75pt;height: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DtAV7zaAAAABQEAAA8A&#10;AAAAAAAAAAAAAAAAYQ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8"/>
                      <w:szCs w:val="18"/>
                    </w:rPr>
                    <w:t xml:space="preserve">       Samedi :</w:t>
                  </w:r>
                </w:p>
              </w:tc>
            </w:tr>
          </w:tbl>
          <w:p w14:paraId="76714C3F" w14:textId="77777777" w:rsidR="00F06A27" w:rsidRDefault="00F06A27" w:rsidP="00F06A27">
            <w:pPr>
              <w:pStyle w:val="Standard"/>
              <w:autoSpaceDE w:val="0"/>
              <w:rPr>
                <w:rFonts w:ascii="Calibri" w:eastAsia="TrebuchetMS-Bold" w:hAnsi="Calibri" w:cs="TrebuchetM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6A27" w14:paraId="0CCD7FC0" w14:textId="77777777" w:rsidTr="00F50B97">
        <w:trPr>
          <w:gridAfter w:val="1"/>
          <w:wAfter w:w="751" w:type="dxa"/>
        </w:trPr>
        <w:tc>
          <w:tcPr>
            <w:tcW w:w="10912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C7D7E" w14:textId="2ADE127D" w:rsidR="00F06A27" w:rsidRPr="00434A9D" w:rsidRDefault="00F06A27" w:rsidP="00F06A2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22"/>
                <w:szCs w:val="22"/>
                <w:u w:val="single"/>
              </w:rPr>
            </w:pPr>
            <w:r w:rsidRPr="00434A9D">
              <w:rPr>
                <w:rFonts w:ascii="Calibri" w:eastAsia="TrebuchetMS-Bold" w:hAnsi="Calibri" w:cs="TrebuchetMS-Bold"/>
                <w:b/>
                <w:bCs/>
                <w:color w:val="000000"/>
                <w:sz w:val="22"/>
                <w:szCs w:val="22"/>
                <w:u w:val="single"/>
              </w:rPr>
              <w:t>REGLEMENT DE LA COTISATION</w:t>
            </w:r>
          </w:p>
          <w:p w14:paraId="7D357365" w14:textId="5A46464C" w:rsidR="00F06A27" w:rsidRDefault="00F06A27" w:rsidP="00457C1A">
            <w:pPr>
              <w:tabs>
                <w:tab w:val="left" w:pos="3402"/>
              </w:tabs>
              <w:contextualSpacing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8"/>
                <w:szCs w:val="18"/>
              </w:rPr>
            </w:pPr>
            <w:r w:rsidRPr="000C71B6">
              <w:rPr>
                <w:rFonts w:ascii="Calibri" w:eastAsia="TrebuchetMS-Bold" w:hAnsi="Calibri" w:cs="TrebuchetMS-Bold"/>
                <w:b/>
                <w:bCs/>
                <w:color w:val="000000"/>
                <w:sz w:val="18"/>
                <w:szCs w:val="18"/>
              </w:rPr>
              <w:t xml:space="preserve">Le tarif est dégressif à partir de la 2ème personne de la même </w:t>
            </w: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8"/>
                <w:szCs w:val="18"/>
              </w:rPr>
              <w:t>famille inscrite (fratrie et parents), sauf pour les Baby.</w:t>
            </w:r>
          </w:p>
          <w:p w14:paraId="6C83E503" w14:textId="0421460C" w:rsidR="00457C1A" w:rsidRPr="00F50B97" w:rsidRDefault="00457C1A" w:rsidP="00457C1A">
            <w:pPr>
              <w:tabs>
                <w:tab w:val="left" w:pos="3402"/>
              </w:tabs>
              <w:contextualSpacing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0"/>
                <w:szCs w:val="10"/>
              </w:rPr>
            </w:pPr>
          </w:p>
          <w:p w14:paraId="3C2FB207" w14:textId="721FAAFB" w:rsidR="00457C1A" w:rsidRDefault="00BA7B08" w:rsidP="00F50B97">
            <w:pPr>
              <w:pStyle w:val="Standard"/>
              <w:autoSpaceDE w:val="0"/>
              <w:rPr>
                <w:rFonts w:ascii="Calibri" w:eastAsia="TrebuchetMS-Italic" w:hAnsi="Calibri" w:cs="TrebuchetMS-Italic"/>
                <w:i/>
                <w:iCs/>
                <w:color w:val="000000"/>
                <w:sz w:val="16"/>
                <w:szCs w:val="16"/>
              </w:rPr>
            </w:pPr>
            <w:r w:rsidRPr="00CC69B0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A8BD123" wp14:editId="7C7B67F0">
                      <wp:simplePos x="0" y="0"/>
                      <wp:positionH relativeFrom="column">
                        <wp:posOffset>2159015</wp:posOffset>
                      </wp:positionH>
                      <wp:positionV relativeFrom="paragraph">
                        <wp:posOffset>61590</wp:posOffset>
                      </wp:positionV>
                      <wp:extent cx="76200" cy="45085"/>
                      <wp:effectExtent l="9525" t="7620" r="9525" b="13970"/>
                      <wp:wrapNone/>
                      <wp:docPr id="13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5783B" id="Rectangle 109" o:spid="_x0000_s1026" style="position:absolute;margin-left:170pt;margin-top:4.85pt;width:6pt;height:3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"/>
                  </w:pict>
                </mc:Fallback>
              </mc:AlternateContent>
            </w:r>
            <w:r w:rsidRPr="00CC69B0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1375576" wp14:editId="78D98CEF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59694</wp:posOffset>
                      </wp:positionV>
                      <wp:extent cx="76200" cy="45085"/>
                      <wp:effectExtent l="9525" t="7620" r="9525" b="13970"/>
                      <wp:wrapNone/>
                      <wp:docPr id="4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5518" id="Rectangle 109" o:spid="_x0000_s1026" style="position:absolute;margin-left:417.75pt;margin-top:4.7pt;width:6pt;height:3.5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"/>
                  </w:pict>
                </mc:Fallback>
              </mc:AlternateContent>
            </w:r>
            <w:r w:rsidRPr="00CC69B0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B086DF8" wp14:editId="6D5B238F">
                      <wp:simplePos x="0" y="0"/>
                      <wp:positionH relativeFrom="column">
                        <wp:posOffset>616493</wp:posOffset>
                      </wp:positionH>
                      <wp:positionV relativeFrom="paragraph">
                        <wp:posOffset>58861</wp:posOffset>
                      </wp:positionV>
                      <wp:extent cx="76200" cy="45085"/>
                      <wp:effectExtent l="9525" t="7620" r="9525" b="13970"/>
                      <wp:wrapNone/>
                      <wp:docPr id="112199028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A2F51" id="Rectangle 109" o:spid="_x0000_s1026" style="position:absolute;margin-left:48.55pt;margin-top:4.65pt;width:6pt;height:3.5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"/>
                  </w:pict>
                </mc:Fallback>
              </mc:AlternateContent>
            </w:r>
            <w:r w:rsidR="00F50B97" w:rsidRPr="00CC69B0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3C18006" wp14:editId="67335B2B">
                      <wp:simplePos x="0" y="0"/>
                      <wp:positionH relativeFrom="column">
                        <wp:posOffset>3723318</wp:posOffset>
                      </wp:positionH>
                      <wp:positionV relativeFrom="paragraph">
                        <wp:posOffset>52358</wp:posOffset>
                      </wp:positionV>
                      <wp:extent cx="76200" cy="45085"/>
                      <wp:effectExtent l="9525" t="7620" r="9525" b="13970"/>
                      <wp:wrapNone/>
                      <wp:docPr id="4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7C09" id="Rectangle 109" o:spid="_x0000_s1026" style="position:absolute;margin-left:293.15pt;margin-top:4.1pt;width:6pt;height:3.5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bEYjMNwAAAAIAQAA&#10;DwAAAAAAAAAAAAAAAABhBAAAZHJzL2Rvd25yZXYueG1sUEsFBgAAAAAEAAQA8wAAAGoFAAAAAA==&#10;"/>
                  </w:pict>
                </mc:Fallback>
              </mc:AlternateContent>
            </w:r>
            <w:r w:rsidR="00F50B97" w:rsidRPr="00CC69B0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03E2B60" wp14:editId="2D3427D8">
                      <wp:simplePos x="0" y="0"/>
                      <wp:positionH relativeFrom="column">
                        <wp:posOffset>47881</wp:posOffset>
                      </wp:positionH>
                      <wp:positionV relativeFrom="paragraph">
                        <wp:posOffset>59278</wp:posOffset>
                      </wp:positionV>
                      <wp:extent cx="76200" cy="45085"/>
                      <wp:effectExtent l="9525" t="7620" r="9525" b="13970"/>
                      <wp:wrapNone/>
                      <wp:docPr id="132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3687A" id="Rectangle 109" o:spid="_x0000_s1026" style="position:absolute;margin-left:3.75pt;margin-top:4.65pt;width:6pt;height:3.5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Kgqh7XaAAAABQEAAA8A&#10;AAAAAAAAAAAAAAAAYQQAAGRycy9kb3ducmV2LnhtbFBLBQYAAAAABAAEAPMAAABoBQAAAAA=&#10;"/>
                  </w:pict>
                </mc:Fallback>
              </mc:AlternateContent>
            </w:r>
            <w:r w:rsidR="00F50B97" w:rsidRPr="00CC69B0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w:t xml:space="preserve"> 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    </w:t>
            </w:r>
            <w:r w:rsidR="00720323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1</w:t>
            </w:r>
            <w:r w:rsidR="00720323" w:rsidRPr="00720323">
              <w:rPr>
                <w:rFonts w:ascii="Calibri" w:eastAsia="TrebuchetMS" w:hAnsi="Calibri" w:cs="TrebuchetMS"/>
                <w:color w:val="000000"/>
                <w:sz w:val="18"/>
                <w:szCs w:val="18"/>
                <w:vertAlign w:val="superscript"/>
              </w:rPr>
              <w:t>er</w:t>
            </w:r>
            <w:r w:rsidR="00720323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</w:t>
            </w:r>
            <w:r w:rsidR="00720323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inscrit</w:t>
            </w:r>
            <w:r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 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2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  <w:vertAlign w:val="superscript"/>
              </w:rPr>
              <w:t>ème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inscrit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 :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25 € de réduction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    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3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  <w:vertAlign w:val="superscript"/>
              </w:rPr>
              <w:t>ème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inscrit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 :</w:t>
            </w:r>
            <w:r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50 € de réduction 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    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4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  <w:vertAlign w:val="superscript"/>
              </w:rPr>
              <w:t>ème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inscrit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 :</w:t>
            </w:r>
            <w:r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75 € de réduction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     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5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  <w:vertAlign w:val="superscript"/>
              </w:rPr>
              <w:t>ème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 xml:space="preserve"> inscrit</w:t>
            </w:r>
            <w:r w:rsidR="00F50B97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 :</w:t>
            </w:r>
            <w:r w:rsidR="00457C1A" w:rsidRPr="00CC69B0">
              <w:rPr>
                <w:rFonts w:ascii="Calibri" w:eastAsia="TrebuchetMS" w:hAnsi="Calibri" w:cs="TrebuchetMS"/>
                <w:color w:val="000000"/>
                <w:sz w:val="18"/>
                <w:szCs w:val="18"/>
              </w:rPr>
              <w:t>100 € de réduction</w:t>
            </w:r>
          </w:p>
        </w:tc>
      </w:tr>
      <w:tr w:rsidR="00F06A27" w14:paraId="2E6B559E" w14:textId="77777777" w:rsidTr="00B851FC">
        <w:trPr>
          <w:trHeight w:val="1879"/>
        </w:trPr>
        <w:tc>
          <w:tcPr>
            <w:tcW w:w="2268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ADFC" w14:textId="6C16B70F" w:rsidR="00F06A27" w:rsidRDefault="00F06A27" w:rsidP="00F06A2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Natation Loisirs</w:t>
            </w:r>
          </w:p>
          <w:p w14:paraId="28E17018" w14:textId="77777777" w:rsidR="00F06A27" w:rsidRPr="00EE4ACF" w:rsidRDefault="00F06A27" w:rsidP="00F06A2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8"/>
                <w:szCs w:val="8"/>
                <w:u w:val="single"/>
              </w:rPr>
            </w:pPr>
          </w:p>
          <w:p w14:paraId="590A25C3" w14:textId="2B3D2F23" w:rsidR="00BF0B2D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167E8DE" wp14:editId="507F05E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24765</wp:posOffset>
                      </wp:positionV>
                      <wp:extent cx="76200" cy="45085"/>
                      <wp:effectExtent l="9525" t="5080" r="9525" b="6985"/>
                      <wp:wrapNone/>
                      <wp:docPr id="4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E57E1" id="Rectangle 62" o:spid="_x0000_s1026" style="position:absolute;margin-left:-.6pt;margin-top:1.95pt;width:6pt;height:3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+vKVZt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="00BF0B2D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Babys                                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245</w:t>
            </w:r>
            <w:r w:rsidR="00BF0B2D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393510C2" w14:textId="6F2BB3A4" w:rsidR="0061666F" w:rsidRDefault="00C81A93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9D4449E" wp14:editId="7C23862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24765</wp:posOffset>
                      </wp:positionV>
                      <wp:extent cx="76200" cy="45085"/>
                      <wp:effectExtent l="9525" t="5080" r="9525" b="6985"/>
                      <wp:wrapNone/>
                      <wp:docPr id="1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ADAEF" id="Rectangle 62" o:spid="_x0000_s1026" style="position:absolute;margin-left:-.65pt;margin-top:1.95pt;width:6pt;height:3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"/>
                  </w:pict>
                </mc:Fallback>
              </mc:AlternateContent>
            </w:r>
            <w:r w:rsidR="00BF0B2D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="0061666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EN1 </w:t>
            </w:r>
            <w:r w:rsidR="00465F5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                   </w:t>
            </w:r>
            <w:r w:rsidR="0061666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80</w:t>
            </w:r>
            <w:r w:rsidR="0061666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1E6A746D" w14:textId="3A4BBE14" w:rsidR="0061666F" w:rsidRDefault="0061666F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ABAF579" wp14:editId="0D77B31B">
                      <wp:simplePos x="0" y="0"/>
                      <wp:positionH relativeFrom="column">
                        <wp:posOffset>-24115</wp:posOffset>
                      </wp:positionH>
                      <wp:positionV relativeFrom="paragraph">
                        <wp:posOffset>43180</wp:posOffset>
                      </wp:positionV>
                      <wp:extent cx="76200" cy="45085"/>
                      <wp:effectExtent l="12700" t="12700" r="6350" b="8890"/>
                      <wp:wrapNone/>
                      <wp:docPr id="4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6AD55" id="Rectangle 63" o:spid="_x0000_s1026" style="position:absolute;margin-left:-1.9pt;margin-top:3.4pt;width:6pt;height:3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AuHLAf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</w:t>
            </w:r>
            <w:r w:rsidR="00653F5A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EN2 </w:t>
            </w:r>
            <w:r w:rsidR="00C81A9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 </w:t>
            </w:r>
            <w:r w:rsidR="00465F5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80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3453DDDB" w14:textId="48BB96AC" w:rsidR="00C81A93" w:rsidRDefault="00C81A93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C035FD1" wp14:editId="5F82E24B">
                      <wp:simplePos x="0" y="0"/>
                      <wp:positionH relativeFrom="column">
                        <wp:posOffset>-24115</wp:posOffset>
                      </wp:positionH>
                      <wp:positionV relativeFrom="paragraph">
                        <wp:posOffset>43180</wp:posOffset>
                      </wp:positionV>
                      <wp:extent cx="76200" cy="45085"/>
                      <wp:effectExtent l="12700" t="12700" r="6350" b="8890"/>
                      <wp:wrapNone/>
                      <wp:docPr id="3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DB3D0" id="Rectangle 63" o:spid="_x0000_s1026" style="position:absolute;margin-left:-1.9pt;margin-top:3.4pt;width:6pt;height:3.5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AuHLAf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EN3                                   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90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7703D8C9" w14:textId="7E30F339" w:rsidR="00F06A27" w:rsidRDefault="00B851FC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9269E21" wp14:editId="119DF11F">
                      <wp:simplePos x="0" y="0"/>
                      <wp:positionH relativeFrom="column">
                        <wp:posOffset>-11445</wp:posOffset>
                      </wp:positionH>
                      <wp:positionV relativeFrom="paragraph">
                        <wp:posOffset>34930</wp:posOffset>
                      </wp:positionV>
                      <wp:extent cx="76200" cy="45085"/>
                      <wp:effectExtent l="9525" t="13335" r="9525" b="8255"/>
                      <wp:wrapNone/>
                      <wp:docPr id="4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A431" id="Rectangle 64" o:spid="_x0000_s1026" style="position:absolute;margin-left:-.9pt;margin-top:2.75pt;width:6pt;height:3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Wmr8UNwAAAAGAQAA&#10;DwAAAAAAAAAAAAAAAABhBAAAZHJzL2Rvd25yZXYueG1sUEsFBgAAAAAEAAQA8wAAAGoFAAAAAA==&#10;"/>
                  </w:pict>
                </mc:Fallback>
              </mc:AlternateContent>
            </w:r>
            <w:r w:rsidR="00F06A27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</w:t>
            </w:r>
            <w:r w:rsidR="00CC69B0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="0061666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Natajeunes </w:t>
            </w:r>
            <w:r w:rsidR="00465F5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  </w:t>
            </w:r>
            <w:r w:rsidR="00CC69B0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="00465F5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</w:t>
            </w:r>
            <w:r w:rsidR="0061666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80</w:t>
            </w:r>
            <w:r w:rsidR="0061666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20E0874C" w14:textId="6E730F42" w:rsidR="0023632A" w:rsidRDefault="0023632A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4080667" wp14:editId="18B99964">
                      <wp:simplePos x="0" y="0"/>
                      <wp:positionH relativeFrom="column">
                        <wp:posOffset>-15860</wp:posOffset>
                      </wp:positionH>
                      <wp:positionV relativeFrom="paragraph">
                        <wp:posOffset>23525</wp:posOffset>
                      </wp:positionV>
                      <wp:extent cx="76200" cy="45085"/>
                      <wp:effectExtent l="12700" t="12700" r="6350" b="8890"/>
                      <wp:wrapNone/>
                      <wp:docPr id="11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222F4" id="Rectangle 63" o:spid="_x0000_s1026" style="position:absolute;margin-left:-1.25pt;margin-top:1.85pt;width:6pt;height:3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Ados                               </w:t>
            </w:r>
            <w:r w:rsidR="00BA7B08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80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799290E0" w14:textId="152D2F56" w:rsidR="00465F5C" w:rsidRDefault="00465F5C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A5D522E" wp14:editId="46406B3D">
                      <wp:simplePos x="0" y="0"/>
                      <wp:positionH relativeFrom="column">
                        <wp:posOffset>-10718</wp:posOffset>
                      </wp:positionH>
                      <wp:positionV relativeFrom="paragraph">
                        <wp:posOffset>27315</wp:posOffset>
                      </wp:positionV>
                      <wp:extent cx="76200" cy="45085"/>
                      <wp:effectExtent l="12700" t="13335" r="6350" b="8255"/>
                      <wp:wrapNone/>
                      <wp:docPr id="4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6FB5" id="Rectangle 243" o:spid="_x0000_s1026" style="position:absolute;margin-left:-.85pt;margin-top:2.15pt;width:6pt;height:3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Adultes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Coubertin   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90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2DEED121" w14:textId="0E0AF0AF" w:rsidR="00F06A27" w:rsidRPr="00CC5BDB" w:rsidRDefault="00BF0B2D" w:rsidP="00BF0B2D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</w:t>
            </w:r>
            <w:r w:rsidR="00B851FC"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093AE8C" wp14:editId="4C9C0AC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28300</wp:posOffset>
                      </wp:positionV>
                      <wp:extent cx="76200" cy="45085"/>
                      <wp:effectExtent l="12700" t="13335" r="6350" b="8255"/>
                      <wp:wrapNone/>
                      <wp:docPr id="1191588909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BFFD8" id="Rectangle 243" o:spid="_x0000_s1026" style="position:absolute;margin-left:.15pt;margin-top:2.25pt;width:6pt;height:3.5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"/>
                  </w:pict>
                </mc:Fallback>
              </mc:AlternateConten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Adultes Flamina             265 €</w:t>
            </w:r>
          </w:p>
        </w:tc>
        <w:tc>
          <w:tcPr>
            <w:tcW w:w="2264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C4EC" w14:textId="0751BFB0" w:rsidR="00BF0B2D" w:rsidRDefault="00BF0B2D" w:rsidP="00BF0B2D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Natation Compétition</w:t>
            </w:r>
          </w:p>
          <w:p w14:paraId="62386FEB" w14:textId="77777777" w:rsidR="00BF0B2D" w:rsidRPr="00EE4ACF" w:rsidRDefault="00BF0B2D" w:rsidP="00BF0B2D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8"/>
                <w:szCs w:val="8"/>
                <w:u w:val="single"/>
              </w:rPr>
            </w:pPr>
          </w:p>
          <w:p w14:paraId="2A2A7093" w14:textId="009C0315" w:rsidR="00BF0B2D" w:rsidRDefault="00BF0B2D" w:rsidP="00BF0B2D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7D08B02" wp14:editId="0671842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24765</wp:posOffset>
                      </wp:positionV>
                      <wp:extent cx="76200" cy="45085"/>
                      <wp:effectExtent l="9525" t="5080" r="9525" b="6985"/>
                      <wp:wrapNone/>
                      <wp:docPr id="12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C4FF5" id="Rectangle 62" o:spid="_x0000_s1026" style="position:absolute;margin-left:-.6pt;margin-top:1.95pt;width:6pt;height:3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+vKVZt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Avenirs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90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392D87F3" w14:textId="754EE6B2" w:rsidR="00BF0B2D" w:rsidRDefault="00BF0B2D" w:rsidP="00BF0B2D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8"/>
                <w:szCs w:val="18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BE77707" wp14:editId="2EE2FB4E">
                      <wp:simplePos x="0" y="0"/>
                      <wp:positionH relativeFrom="column">
                        <wp:posOffset>-2318</wp:posOffset>
                      </wp:positionH>
                      <wp:positionV relativeFrom="paragraph">
                        <wp:posOffset>43502</wp:posOffset>
                      </wp:positionV>
                      <wp:extent cx="76200" cy="45085"/>
                      <wp:effectExtent l="9525" t="5080" r="9525" b="6985"/>
                      <wp:wrapNone/>
                      <wp:docPr id="12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3CBC" id="Rectangle 62" o:spid="_x0000_s1026" style="position:absolute;margin-left:-.2pt;margin-top:3.45pt;width:6pt;height:3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Ados                                  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310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                    </w:t>
            </w:r>
          </w:p>
          <w:p w14:paraId="22C5593C" w14:textId="3041D7A5" w:rsidR="00BF0B2D" w:rsidRDefault="00BF0B2D" w:rsidP="00BF0B2D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34E0500" wp14:editId="23229A82">
                      <wp:simplePos x="0" y="0"/>
                      <wp:positionH relativeFrom="column">
                        <wp:posOffset>-3336</wp:posOffset>
                      </wp:positionH>
                      <wp:positionV relativeFrom="paragraph">
                        <wp:posOffset>44431</wp:posOffset>
                      </wp:positionV>
                      <wp:extent cx="76200" cy="45085"/>
                      <wp:effectExtent l="12700" t="12700" r="6350" b="8890"/>
                      <wp:wrapNone/>
                      <wp:docPr id="1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72629" id="Rectangle 63" o:spid="_x0000_s1026" style="position:absolute;margin-left:-.25pt;margin-top:3.5pt;width:6pt;height:3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GZr7Q/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CHA 6-5</w:t>
            </w:r>
            <w:r w:rsidR="0023632A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                      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310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07FD121D" w14:textId="047A044B" w:rsidR="00BF0B2D" w:rsidRDefault="00BF0B2D" w:rsidP="00BF0B2D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18E27F9" wp14:editId="51EB07ED">
                      <wp:simplePos x="0" y="0"/>
                      <wp:positionH relativeFrom="column">
                        <wp:posOffset>-7519</wp:posOffset>
                      </wp:positionH>
                      <wp:positionV relativeFrom="paragraph">
                        <wp:posOffset>52696</wp:posOffset>
                      </wp:positionV>
                      <wp:extent cx="76200" cy="45085"/>
                      <wp:effectExtent l="12700" t="12700" r="6350" b="8890"/>
                      <wp:wrapNone/>
                      <wp:docPr id="12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4070" id="Rectangle 63" o:spid="_x0000_s1026" style="position:absolute;margin-left:-.6pt;margin-top:4.15pt;width:6pt;height:3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RVZYW9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="008246A6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CHA 4-3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</w:t>
            </w:r>
            <w:r w:rsidR="008246A6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330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12ACA8AC" w14:textId="5EA5E225" w:rsidR="00BF0B2D" w:rsidRDefault="00BF0B2D" w:rsidP="00BF0B2D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F8B3D99" wp14:editId="0BC6EE4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42545</wp:posOffset>
                      </wp:positionV>
                      <wp:extent cx="76200" cy="45085"/>
                      <wp:effectExtent l="9525" t="13335" r="9525" b="8255"/>
                      <wp:wrapNone/>
                      <wp:docPr id="12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1B14" id="Rectangle 64" o:spid="_x0000_s1026" style="position:absolute;margin-left:-.6pt;margin-top:3.35pt;width:6pt;height:3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h85IDt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="008246A6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Elite 1 </w:t>
            </w:r>
            <w:r w:rsidR="00B371CF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&amp; 2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                 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330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</w:t>
            </w:r>
          </w:p>
          <w:p w14:paraId="480A2C7A" w14:textId="72C08033" w:rsidR="00B371CF" w:rsidRDefault="00B371CF" w:rsidP="00B371CF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8DBB41A" wp14:editId="1F9937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28300</wp:posOffset>
                      </wp:positionV>
                      <wp:extent cx="76200" cy="45085"/>
                      <wp:effectExtent l="12700" t="13335" r="6350" b="8255"/>
                      <wp:wrapNone/>
                      <wp:docPr id="128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2A2A1" id="Rectangle 243" o:spid="_x0000_s1026" style="position:absolute;margin-left:.15pt;margin-top:2.25pt;width:6pt;height:3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Adultes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65F5C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>(</w:t>
            </w:r>
            <w:r w:rsidR="001B5423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>2</w:t>
            </w:r>
            <w:r w:rsidRPr="00465F5C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à </w:t>
            </w:r>
            <w:r w:rsidR="00B851FC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>7</w:t>
            </w:r>
            <w:r w:rsidR="001B5423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</w:t>
            </w:r>
            <w:proofErr w:type="gramStart"/>
            <w:r w:rsidR="00BA7B08" w:rsidRPr="00465F5C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>fois)</w:t>
            </w:r>
            <w:r w:rsidR="00BA7B08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</w:t>
            </w:r>
            <w:r w:rsidR="00BA7B08" w:rsidRPr="00465F5C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</w:t>
            </w:r>
            <w:r w:rsidR="001B5423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</w:t>
            </w:r>
            <w:proofErr w:type="gramEnd"/>
            <w:r w:rsidR="001B5423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       </w:t>
            </w:r>
            <w:r w:rsidR="00BA7B08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</w:t>
            </w:r>
            <w:r w:rsidR="001B5423"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</w:t>
            </w:r>
            <w:r w:rsidR="001B5423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30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€</w:t>
            </w:r>
          </w:p>
          <w:p w14:paraId="14FA8B23" w14:textId="4561C0D3" w:rsidR="00F06A27" w:rsidRDefault="00B371CF" w:rsidP="001B54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86A98" w14:textId="4723829B" w:rsidR="00F06A27" w:rsidRDefault="009B1708" w:rsidP="00F06A2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Aqua</w:t>
            </w:r>
            <w:r w:rsidR="00F06A27"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forme</w:t>
            </w:r>
          </w:p>
          <w:p w14:paraId="6276B42C" w14:textId="77777777" w:rsidR="009B1708" w:rsidRDefault="009B1708" w:rsidP="00F06A27">
            <w:pPr>
              <w:pStyle w:val="Standard"/>
              <w:autoSpaceDE w:val="0"/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  <w:u w:val="single"/>
              </w:rPr>
            </w:pPr>
          </w:p>
          <w:p w14:paraId="4C9132F8" w14:textId="48D3993D" w:rsidR="00F06A27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1E5A4AC" wp14:editId="551494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37479</wp:posOffset>
                      </wp:positionV>
                      <wp:extent cx="76200" cy="45085"/>
                      <wp:effectExtent l="12065" t="8255" r="6985" b="13335"/>
                      <wp:wrapNone/>
                      <wp:docPr id="3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97F4" id="Rectangle 68" o:spid="_x0000_s1026" style="position:absolute;margin-left:-.1pt;margin-top:2.95pt;width:6pt;height:3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1 ou 2 séances : 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65</w:t>
            </w:r>
            <w:r w:rsidR="009B1708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</w:t>
            </w:r>
          </w:p>
          <w:p w14:paraId="05C9663C" w14:textId="67BE88E5" w:rsidR="00F06A27" w:rsidRPr="009B1708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</w:p>
          <w:p w14:paraId="1A63BBAE" w14:textId="07DF1E08" w:rsidR="00F06A27" w:rsidRDefault="006A22DF" w:rsidP="00F06A2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Nagez Forme Santé</w:t>
            </w:r>
          </w:p>
          <w:p w14:paraId="7F23B84E" w14:textId="77777777" w:rsidR="00F06A27" w:rsidRPr="00E54F1D" w:rsidRDefault="00F06A27" w:rsidP="00F06A2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  <w:u w:val="single"/>
              </w:rPr>
            </w:pPr>
            <w:r w:rsidRPr="00E54F1D"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  <w:u w:val="single"/>
              </w:rPr>
              <w:t xml:space="preserve">(Natation Santé + </w:t>
            </w:r>
            <w:proofErr w:type="spellStart"/>
            <w:r w:rsidRPr="00E54F1D"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  <w:u w:val="single"/>
              </w:rPr>
              <w:t>Aquagymdouce</w:t>
            </w:r>
            <w:proofErr w:type="spellEnd"/>
            <w:r w:rsidRPr="00E54F1D"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  <w:u w:val="single"/>
              </w:rPr>
              <w:t>)</w:t>
            </w:r>
          </w:p>
          <w:p w14:paraId="18628E16" w14:textId="3F59E435" w:rsidR="00F06A27" w:rsidRPr="00454F8C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9095164" wp14:editId="719D0FF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76200" cy="45085"/>
                      <wp:effectExtent l="12065" t="6985" r="6985" b="5080"/>
                      <wp:wrapNone/>
                      <wp:docPr id="3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3C9E" id="Rectangle 69" o:spid="_x0000_s1026" style="position:absolute;margin-left:-.1pt;margin-top:3.7pt;width:6pt;height:3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1 ou 2 séances : 2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65</w:t>
            </w:r>
            <w:r w:rsidR="009B1708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</w:t>
            </w:r>
          </w:p>
          <w:p w14:paraId="17F19E50" w14:textId="09D0B6E9" w:rsidR="00F06A27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58443C4" wp14:editId="0AF89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33078</wp:posOffset>
                      </wp:positionV>
                      <wp:extent cx="76200" cy="45085"/>
                      <wp:effectExtent l="12065" t="9525" r="6985" b="12065"/>
                      <wp:wrapNone/>
                      <wp:docPr id="3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03FA9" id="Rectangle 107" o:spid="_x0000_s1026" style="position:absolute;margin-left:-.1pt;margin-top:2.6pt;width:6pt;height:3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H5Cplb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3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ou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4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séances : </w:t>
            </w:r>
            <w:r w:rsidR="009B1708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3</w:t>
            </w:r>
            <w:r w:rsid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10</w:t>
            </w:r>
            <w:r w:rsidR="009B1708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</w:t>
            </w:r>
          </w:p>
          <w:p w14:paraId="2B531F02" w14:textId="77777777" w:rsidR="00F06A27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</w:p>
          <w:p w14:paraId="18D5E336" w14:textId="006D61F1" w:rsidR="00F06A27" w:rsidRPr="00940623" w:rsidRDefault="00F06A27" w:rsidP="00F06A27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D7AA" w14:textId="1EB4A79C" w:rsidR="00720323" w:rsidRDefault="00720323" w:rsidP="00720323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Coach / Dirigeants</w:t>
            </w:r>
          </w:p>
          <w:p w14:paraId="47C34923" w14:textId="77777777" w:rsidR="00720323" w:rsidRPr="00454F8C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5F6A13E" wp14:editId="5194AA5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76200" cy="45085"/>
                      <wp:effectExtent l="8890" t="10160" r="10160" b="11430"/>
                      <wp:wrapNone/>
                      <wp:docPr id="2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7B25B" id="Rectangle 76" o:spid="_x0000_s1026" style="position:absolute;margin-left:.95pt;margin-top:2pt;width:6pt;height:3.5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Dirigeant élu*: 0€</w:t>
            </w:r>
          </w:p>
          <w:p w14:paraId="29D98CEC" w14:textId="77777777" w:rsidR="00720323" w:rsidRPr="00454F8C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F582EF0" wp14:editId="050D8AC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26670</wp:posOffset>
                      </wp:positionV>
                      <wp:extent cx="76200" cy="45085"/>
                      <wp:effectExtent l="8890" t="11430" r="10160" b="10160"/>
                      <wp:wrapNone/>
                      <wp:docPr id="2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633D2" id="Rectangle 77" o:spid="_x0000_s1026" style="position:absolute;margin-left:.95pt;margin-top:2.1pt;width:6pt;height:3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Éducateur*: 0€</w:t>
            </w:r>
          </w:p>
          <w:p w14:paraId="0CE543A4" w14:textId="443B4AED" w:rsidR="00720323" w:rsidRPr="00720323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391A2BF" wp14:editId="351D6AE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76200" cy="45085"/>
                      <wp:effectExtent l="8890" t="11430" r="10160" b="10160"/>
                      <wp:wrapNone/>
                      <wp:docPr id="2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1FA47" id="Rectangle 81" o:spid="_x0000_s1026" style="position:absolute;margin-left:.95pt;margin-top:2.05pt;width:6pt;height:3.5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Membre honoraire</w:t>
            </w:r>
            <w:r w:rsidR="00CC5BDB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: </w:t>
            </w:r>
            <w:r w:rsidRPr="00434A9D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</w:t>
            </w:r>
          </w:p>
          <w:p w14:paraId="5260B25C" w14:textId="77777777" w:rsidR="00720323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>(*licence offerte par le club)</w:t>
            </w:r>
          </w:p>
          <w:p w14:paraId="02CAF340" w14:textId="77777777" w:rsidR="00720323" w:rsidRPr="00720323" w:rsidRDefault="00720323" w:rsidP="00720323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8"/>
                <w:szCs w:val="8"/>
                <w:u w:val="single"/>
              </w:rPr>
            </w:pPr>
          </w:p>
          <w:p w14:paraId="62A74DB5" w14:textId="2C7AEC60" w:rsidR="00720323" w:rsidRDefault="00720323" w:rsidP="00720323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Officiels</w:t>
            </w:r>
          </w:p>
          <w:p w14:paraId="475D143C" w14:textId="2EA327D1" w:rsidR="00720323" w:rsidRPr="00454F8C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49B00F3" wp14:editId="09804C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26670</wp:posOffset>
                      </wp:positionV>
                      <wp:extent cx="76200" cy="45085"/>
                      <wp:effectExtent l="10160" t="11430" r="8890" b="10160"/>
                      <wp:wrapNone/>
                      <wp:docPr id="2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363B" id="Rectangle 75" o:spid="_x0000_s1026" style="position:absolute;margin-left:1.7pt;margin-top:2.1pt;width:6pt;height:3.5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ApzEA/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  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non nageur</w:t>
            </w:r>
            <w:r w:rsidR="00CC5BDB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: 0€*</w:t>
            </w:r>
          </w:p>
          <w:p w14:paraId="273B84B8" w14:textId="6D38D37B" w:rsidR="00720323" w:rsidRPr="00720323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A0C95B3" wp14:editId="6FD7BFD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26670</wp:posOffset>
                      </wp:positionV>
                      <wp:extent cx="76200" cy="45085"/>
                      <wp:effectExtent l="10160" t="11430" r="8890" b="10160"/>
                      <wp:wrapNone/>
                      <wp:docPr id="2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2962" id="Rectangle 80" o:spid="_x0000_s1026" style="position:absolute;margin-left:1.7pt;margin-top:2.1pt;width:6pt;height:3.5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"/>
                  </w:pict>
                </mc:Fallback>
              </mc:AlternateConten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nageur______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€*</w:t>
            </w:r>
            <w:r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*</w:t>
            </w:r>
            <w:r w:rsidRPr="00454F8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</w:p>
          <w:p w14:paraId="315F3E71" w14:textId="77777777" w:rsidR="00720323" w:rsidRPr="00720323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0"/>
                <w:szCs w:val="10"/>
              </w:rPr>
            </w:pPr>
            <w:r w:rsidRPr="00720323">
              <w:rPr>
                <w:rFonts w:ascii="Calibri" w:eastAsia="TrebuchetMS" w:hAnsi="Calibri" w:cs="TrebuchetMS"/>
                <w:color w:val="000000"/>
                <w:sz w:val="10"/>
                <w:szCs w:val="10"/>
              </w:rPr>
              <w:t>*licence offerte par le club, voir règlement intérieur art. 4</w:t>
            </w:r>
          </w:p>
          <w:p w14:paraId="64CE2859" w14:textId="2C7E45DE" w:rsidR="00003B62" w:rsidRPr="00CC5BDB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0"/>
                <w:szCs w:val="10"/>
              </w:rPr>
            </w:pPr>
            <w:r w:rsidRPr="00720323">
              <w:rPr>
                <w:rFonts w:ascii="Calibri" w:eastAsia="TrebuchetMS" w:hAnsi="Calibri" w:cs="TrebuchetMS"/>
                <w:color w:val="000000"/>
                <w:sz w:val="10"/>
                <w:szCs w:val="10"/>
              </w:rPr>
              <w:t>** voir grille tarifaire en fonction du groupe, licence offerte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E1C6" w14:textId="77777777" w:rsidR="00720323" w:rsidRDefault="00720323" w:rsidP="00720323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Aquaphobie</w:t>
            </w:r>
          </w:p>
          <w:p w14:paraId="5C9C2DF3" w14:textId="77777777" w:rsidR="00CC5BDB" w:rsidRDefault="00CC5BDB" w:rsidP="00720323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48F960BD" w14:textId="72205F8B" w:rsidR="00720323" w:rsidRPr="00720323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4"/>
                <w:szCs w:val="14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0D7B660" wp14:editId="592328FB">
                      <wp:simplePos x="0" y="0"/>
                      <wp:positionH relativeFrom="column">
                        <wp:posOffset>-7207</wp:posOffset>
                      </wp:positionH>
                      <wp:positionV relativeFrom="paragraph">
                        <wp:posOffset>48293</wp:posOffset>
                      </wp:positionV>
                      <wp:extent cx="76200" cy="45085"/>
                      <wp:effectExtent l="12065" t="12065" r="6985" b="9525"/>
                      <wp:wrapNone/>
                      <wp:docPr id="30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C22D" id="Rectangle 254" o:spid="_x0000_s1026" style="position:absolute;margin-left:-.55pt;margin-top:3.8pt;width:6pt;height:3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xnBwIAABM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  <w:t xml:space="preserve">      </w:t>
            </w:r>
            <w:r w:rsidRP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1 ou 2 séances : 2</w:t>
            </w:r>
            <w:r w:rsidR="00B851FC" w:rsidRP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65</w:t>
            </w:r>
            <w:r w:rsidR="00CC5BDB" w:rsidRP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 xml:space="preserve"> </w:t>
            </w:r>
            <w:r w:rsidRPr="00B851FC"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  <w:t>€</w:t>
            </w:r>
          </w:p>
          <w:p w14:paraId="22011D96" w14:textId="77777777" w:rsidR="00720323" w:rsidRDefault="00720323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6"/>
                <w:szCs w:val="16"/>
              </w:rPr>
            </w:pPr>
          </w:p>
          <w:p w14:paraId="4F981894" w14:textId="77777777" w:rsidR="00F06A27" w:rsidRDefault="00F06A27" w:rsidP="00CC5BDB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8D9C" w14:textId="10659318" w:rsidR="00BF0B2D" w:rsidRDefault="00BF0B2D" w:rsidP="00720323">
            <w:pPr>
              <w:pStyle w:val="Standard"/>
              <w:autoSpaceDE w:val="0"/>
              <w:rPr>
                <w:rFonts w:ascii="Calibri" w:eastAsia="TrebuchetMS" w:hAnsi="Calibri" w:cs="TrebuchetMS"/>
                <w:color w:val="000000"/>
                <w:sz w:val="12"/>
                <w:szCs w:val="12"/>
              </w:rPr>
            </w:pPr>
          </w:p>
        </w:tc>
      </w:tr>
      <w:tr w:rsidR="009C3424" w14:paraId="7A77EB5A" w14:textId="77777777" w:rsidTr="00F50B97">
        <w:trPr>
          <w:gridAfter w:val="1"/>
          <w:wAfter w:w="751" w:type="dxa"/>
        </w:trPr>
        <w:tc>
          <w:tcPr>
            <w:tcW w:w="10912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04DDC" w14:textId="77777777" w:rsidR="009C3424" w:rsidRDefault="009C3424" w:rsidP="009C3424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</w:rPr>
            </w:pPr>
            <w:r w:rsidRPr="00434A9D">
              <w:rPr>
                <w:rFonts w:ascii="Calibri" w:eastAsia="TrebuchetMS-Bold" w:hAnsi="Calibri" w:cs="TrebuchetMS-Bold"/>
                <w:b/>
                <w:bCs/>
                <w:color w:val="000000"/>
                <w:sz w:val="22"/>
                <w:szCs w:val="22"/>
                <w:u w:val="single"/>
              </w:rPr>
              <w:t>MODE DE REGLEMENT</w:t>
            </w:r>
          </w:p>
        </w:tc>
      </w:tr>
      <w:tr w:rsidR="009C3424" w14:paraId="6C97DC89" w14:textId="77777777" w:rsidTr="00F50B97">
        <w:trPr>
          <w:gridAfter w:val="1"/>
          <w:wAfter w:w="751" w:type="dxa"/>
        </w:trPr>
        <w:tc>
          <w:tcPr>
            <w:tcW w:w="1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8392" w14:textId="1689837A" w:rsidR="009C3424" w:rsidRPr="000A78A2" w:rsidRDefault="009C3424" w:rsidP="009C3424">
            <w:pPr>
              <w:tabs>
                <w:tab w:val="left" w:pos="1553"/>
              </w:tabs>
              <w:contextualSpacing/>
              <w:rPr>
                <w:sz w:val="12"/>
                <w:szCs w:val="12"/>
              </w:rPr>
            </w:pPr>
          </w:p>
        </w:tc>
        <w:tc>
          <w:tcPr>
            <w:tcW w:w="3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01"/>
            </w:tblGrid>
            <w:tr w:rsidR="009C3424" w14:paraId="2A17A05D" w14:textId="77777777" w:rsidTr="00773EDB">
              <w:tc>
                <w:tcPr>
                  <w:tcW w:w="1641" w:type="dxa"/>
                </w:tcPr>
                <w:p w14:paraId="469E3A0D" w14:textId="77777777" w:rsidR="009C3424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Chèques Vacances</w:t>
                  </w:r>
                </w:p>
                <w:p w14:paraId="3F25DF89" w14:textId="77777777" w:rsidR="009C3424" w:rsidRPr="00773EDB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2"/>
                      <w:szCs w:val="12"/>
                      <w:u w:val="single"/>
                    </w:rPr>
                  </w:pPr>
                </w:p>
                <w:p w14:paraId="2AFD6A4E" w14:textId="34F6F9C6" w:rsidR="009C3424" w:rsidRPr="00582606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984" behindDoc="0" locked="0" layoutInCell="1" allowOverlap="1" wp14:anchorId="7C5D9EDD" wp14:editId="5CC2B718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426720" cy="155575"/>
                            <wp:effectExtent l="13335" t="13335" r="7620" b="12065"/>
                            <wp:wrapNone/>
                            <wp:docPr id="16" name="Rectangle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6604C7" id="Rectangle 244" o:spid="_x0000_s1026" style="position:absolute;margin-left:38.4pt;margin-top:4.95pt;width:33.6pt;height:12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"/>
                        </w:pict>
                      </mc:Fallback>
                    </mc:AlternateContent>
                  </w:r>
                  <w:r w:rsidRPr="00582606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Nombre </w:t>
                  </w:r>
                </w:p>
                <w:p w14:paraId="56E3FC84" w14:textId="77777777" w:rsidR="009C3424" w:rsidRPr="00582606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582606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10 €</w:t>
                  </w:r>
                </w:p>
                <w:p w14:paraId="035B270D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8"/>
                      <w:szCs w:val="8"/>
                      <w:lang w:eastAsia="fr-FR" w:bidi="ar-SA"/>
                    </w:rPr>
                  </w:pPr>
                </w:p>
                <w:p w14:paraId="5AF5E20E" w14:textId="79DF4094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104" behindDoc="0" locked="0" layoutInCell="1" allowOverlap="1" wp14:anchorId="2EA46D56" wp14:editId="396885BC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26720" cy="155575"/>
                            <wp:effectExtent l="13335" t="6350" r="7620" b="9525"/>
                            <wp:wrapNone/>
                            <wp:docPr id="15" name="Rectangle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344824" id="Rectangle 249" o:spid="_x0000_s1026" style="position:absolute;margin-left:38.4pt;margin-top:1pt;width:33.6pt;height:12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Nombre </w:t>
                  </w:r>
                </w:p>
                <w:p w14:paraId="25EE261A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20 €</w:t>
                  </w:r>
                </w:p>
                <w:p w14:paraId="3C388651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8"/>
                      <w:szCs w:val="8"/>
                      <w:lang w:eastAsia="fr-FR" w:bidi="ar-SA"/>
                    </w:rPr>
                  </w:pPr>
                </w:p>
                <w:p w14:paraId="5F85A738" w14:textId="3628A154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2128" behindDoc="0" locked="0" layoutInCell="1" allowOverlap="1" wp14:anchorId="75034931" wp14:editId="2424E317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426720" cy="155575"/>
                            <wp:effectExtent l="13335" t="10795" r="7620" b="5080"/>
                            <wp:wrapNone/>
                            <wp:docPr id="14" name="Rectangle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FEC0B2" id="Rectangle 250" o:spid="_x0000_s1026" style="position:absolute;margin-left:38.4pt;margin-top:3.9pt;width:33.6pt;height:12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Nombre </w:t>
                  </w:r>
                </w:p>
                <w:p w14:paraId="256CE85C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25 €</w:t>
                  </w:r>
                </w:p>
                <w:p w14:paraId="5E1AE32B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8"/>
                      <w:szCs w:val="8"/>
                      <w:lang w:eastAsia="fr-FR" w:bidi="ar-SA"/>
                    </w:rPr>
                  </w:pPr>
                </w:p>
                <w:p w14:paraId="4889C8FB" w14:textId="5803CCFB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3152" behindDoc="0" locked="0" layoutInCell="1" allowOverlap="1" wp14:anchorId="1A1BCB8C" wp14:editId="6C1E0DC9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426720" cy="155575"/>
                            <wp:effectExtent l="13335" t="6985" r="7620" b="8890"/>
                            <wp:wrapNone/>
                            <wp:docPr id="13" name="Rectangle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30B1CB" id="Rectangle 251" o:spid="_x0000_s1026" style="position:absolute;margin-left:38.4pt;margin-top:3.95pt;width:33.6pt;height:12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Nombre</w:t>
                  </w:r>
                </w:p>
                <w:p w14:paraId="68F00F49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50 €</w:t>
                  </w:r>
                </w:p>
                <w:p w14:paraId="5C875602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2"/>
                      <w:szCs w:val="12"/>
                      <w:lang w:eastAsia="fr-FR" w:bidi="ar-SA"/>
                    </w:rPr>
                  </w:pPr>
                </w:p>
                <w:p w14:paraId="4EFB798B" w14:textId="5023798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176" behindDoc="0" locked="0" layoutInCell="1" allowOverlap="1" wp14:anchorId="375C7F52" wp14:editId="42D0679B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426720" cy="155575"/>
                            <wp:effectExtent l="13335" t="7620" r="7620" b="8255"/>
                            <wp:wrapNone/>
                            <wp:docPr id="12" name="Rectangle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CEC982" id="Rectangle 252" o:spid="_x0000_s1026" style="position:absolute;margin-left:38.4pt;margin-top:.4pt;width:33.6pt;height:12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"/>
                        </w:pict>
                      </mc:Fallback>
                    </mc:AlternateContent>
                  </w:r>
                  <w:r w:rsidRPr="00773EDB"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TOTAL : </w:t>
                  </w:r>
                </w:p>
              </w:tc>
              <w:tc>
                <w:tcPr>
                  <w:tcW w:w="1701" w:type="dxa"/>
                </w:tcPr>
                <w:p w14:paraId="2072BC23" w14:textId="77777777" w:rsidR="009C3424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Coupons Sports</w:t>
                  </w:r>
                </w:p>
                <w:p w14:paraId="6CA8611B" w14:textId="77777777" w:rsidR="009C3424" w:rsidRPr="00773EDB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2"/>
                      <w:szCs w:val="12"/>
                      <w:u w:val="single"/>
                    </w:rPr>
                  </w:pPr>
                </w:p>
                <w:p w14:paraId="12A23336" w14:textId="4948D8F8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0" layoutInCell="1" allowOverlap="1" wp14:anchorId="728D2EE0" wp14:editId="00A15BBC">
                            <wp:simplePos x="0" y="0"/>
                            <wp:positionH relativeFrom="column">
                              <wp:posOffset>481965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26720" cy="155575"/>
                            <wp:effectExtent l="11430" t="10160" r="9525" b="5715"/>
                            <wp:wrapNone/>
                            <wp:docPr id="11" name="Rectangle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70F0D6" id="Rectangle 245" o:spid="_x0000_s1026" style="position:absolute;margin-left:37.95pt;margin-top:4.7pt;width:33.6pt;height:12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Nombre </w:t>
                  </w:r>
                </w:p>
                <w:p w14:paraId="73934F65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10 €</w:t>
                  </w:r>
                </w:p>
                <w:p w14:paraId="7559B90B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8"/>
                      <w:szCs w:val="8"/>
                      <w:lang w:eastAsia="fr-FR" w:bidi="ar-SA"/>
                    </w:rPr>
                  </w:pPr>
                </w:p>
                <w:p w14:paraId="0E1CD5CF" w14:textId="11C156B9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8032" behindDoc="0" locked="0" layoutInCell="1" allowOverlap="1" wp14:anchorId="2D4C2928" wp14:editId="490CF936">
                            <wp:simplePos x="0" y="0"/>
                            <wp:positionH relativeFrom="column">
                              <wp:posOffset>481965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26720" cy="155575"/>
                            <wp:effectExtent l="11430" t="6350" r="9525" b="9525"/>
                            <wp:wrapNone/>
                            <wp:docPr id="10" name="Rectangle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13A34F" id="Rectangle 246" o:spid="_x0000_s1026" style="position:absolute;margin-left:37.95pt;margin-top:8.5pt;width:33.6pt;height:12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Nombre </w:t>
                  </w:r>
                </w:p>
                <w:p w14:paraId="03430E97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20 €</w:t>
                  </w:r>
                </w:p>
                <w:p w14:paraId="3E9366A9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8"/>
                      <w:szCs w:val="8"/>
                      <w:lang w:eastAsia="fr-FR" w:bidi="ar-SA"/>
                    </w:rPr>
                  </w:pPr>
                </w:p>
                <w:p w14:paraId="37D636E4" w14:textId="23486C9C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0" layoutInCell="1" allowOverlap="1" wp14:anchorId="5DD3BF04" wp14:editId="3ADF4AE1">
                            <wp:simplePos x="0" y="0"/>
                            <wp:positionH relativeFrom="column">
                              <wp:posOffset>481965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426720" cy="155575"/>
                            <wp:effectExtent l="11430" t="7620" r="9525" b="8255"/>
                            <wp:wrapNone/>
                            <wp:docPr id="8" name="Rectangle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416042" id="Rectangle 247" o:spid="_x0000_s1026" style="position:absolute;margin-left:37.95pt;margin-top:4.4pt;width:33.6pt;height:12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 xml:space="preserve">Nombre </w:t>
                  </w:r>
                </w:p>
                <w:p w14:paraId="30049CF9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25 €</w:t>
                  </w:r>
                </w:p>
                <w:p w14:paraId="3C06D59F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8"/>
                      <w:szCs w:val="8"/>
                      <w:lang w:eastAsia="fr-FR" w:bidi="ar-SA"/>
                    </w:rPr>
                  </w:pPr>
                </w:p>
                <w:p w14:paraId="6D3E1471" w14:textId="2F1D6B65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0080" behindDoc="0" locked="0" layoutInCell="1" allowOverlap="1" wp14:anchorId="1F53F457" wp14:editId="3CEEC58C">
                            <wp:simplePos x="0" y="0"/>
                            <wp:positionH relativeFrom="column">
                              <wp:posOffset>481965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426720" cy="155575"/>
                            <wp:effectExtent l="11430" t="6350" r="9525" b="9525"/>
                            <wp:wrapNone/>
                            <wp:docPr id="7" name="Rectangle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100E2" id="Rectangle 248" o:spid="_x0000_s1026" style="position:absolute;margin-left:37.95pt;margin-top:3.9pt;width:33.6pt;height:12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"/>
                        </w:pict>
                      </mc:Fallback>
                    </mc:AlternateContent>
                  </w: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Nombre</w:t>
                  </w:r>
                </w:p>
                <w:p w14:paraId="01A33189" w14:textId="77777777" w:rsidR="009C3424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 w:rsidRPr="001A7CCA"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valeur 50 €</w:t>
                  </w:r>
                </w:p>
                <w:p w14:paraId="6CAFF942" w14:textId="77777777" w:rsidR="009C3424" w:rsidRPr="00773EDB" w:rsidRDefault="009C3424" w:rsidP="009C3424">
                  <w:pPr>
                    <w:pStyle w:val="Standard"/>
                    <w:autoSpaceDE w:val="0"/>
                    <w:contextualSpacing/>
                    <w:rPr>
                      <w:rFonts w:ascii="Calibri" w:eastAsia="TrebuchetMS-Bold" w:hAnsi="Calibri" w:cs="TrebuchetMS-Bold"/>
                      <w:bCs/>
                      <w:noProof/>
                      <w:color w:val="000000"/>
                      <w:sz w:val="12"/>
                      <w:szCs w:val="12"/>
                      <w:lang w:eastAsia="fr-FR" w:bidi="ar-SA"/>
                    </w:rPr>
                  </w:pPr>
                </w:p>
                <w:p w14:paraId="35FA446D" w14:textId="5CB9961B" w:rsidR="009C3424" w:rsidRDefault="009C3424" w:rsidP="009C3424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u w:val="single"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200" behindDoc="0" locked="0" layoutInCell="1" allowOverlap="1" wp14:anchorId="72D1790E" wp14:editId="2DB03A4E">
                            <wp:simplePos x="0" y="0"/>
                            <wp:positionH relativeFrom="column">
                              <wp:posOffset>481965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26720" cy="155575"/>
                            <wp:effectExtent l="11430" t="6350" r="9525" b="9525"/>
                            <wp:wrapNone/>
                            <wp:docPr id="6" name="Rectangl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051F7C" id="Rectangle 253" o:spid="_x0000_s1026" style="position:absolute;margin-left:37.95pt;margin-top:.3pt;width:33.6pt;height:12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17Bw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"/>
                        </w:pict>
                      </mc:Fallback>
                    </mc:AlternateContent>
                  </w:r>
                  <w:r w:rsidRPr="00773EDB">
                    <w:rPr>
                      <w:rFonts w:ascii="Calibri" w:eastAsia="TrebuchetMS-Bold" w:hAnsi="Calibri" w:cs="TrebuchetMS-Bold"/>
                      <w:b/>
                      <w:bCs/>
                      <w:noProof/>
                      <w:color w:val="000000"/>
                      <w:sz w:val="16"/>
                      <w:szCs w:val="16"/>
                      <w:lang w:eastAsia="fr-FR" w:bidi="ar-SA"/>
                    </w:rPr>
                    <w:t>TOTAL :</w:t>
                  </w:r>
                </w:p>
                <w:p w14:paraId="5D1FDABE" w14:textId="77777777" w:rsidR="009C3424" w:rsidRDefault="009C3424" w:rsidP="009C3424">
                  <w:pPr>
                    <w:pStyle w:val="Standard"/>
                    <w:autoSpaceDE w:val="0"/>
                    <w:rPr>
                      <w:rFonts w:ascii="Calibri" w:eastAsia="TrebuchetMS-Bold" w:hAnsi="Calibri" w:cs="TrebuchetMS-Bold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676FD47E" w14:textId="77777777" w:rsidR="009C3424" w:rsidRPr="00773EDB" w:rsidRDefault="009C3424" w:rsidP="009C3424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D544" w14:textId="43EF598B" w:rsidR="009C3424" w:rsidRDefault="009C3424" w:rsidP="009C3424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>Chèques Bancaires (maximum en 3 fois)</w:t>
            </w:r>
          </w:p>
          <w:tbl>
            <w:tblPr>
              <w:tblW w:w="66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1270"/>
              <w:gridCol w:w="1134"/>
              <w:gridCol w:w="1139"/>
              <w:gridCol w:w="1701"/>
            </w:tblGrid>
            <w:tr w:rsidR="009C3424" w14:paraId="1FF23B4B" w14:textId="77777777" w:rsidTr="008A0E39">
              <w:tc>
                <w:tcPr>
                  <w:tcW w:w="1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FD7656" w14:textId="77777777" w:rsidR="009C3424" w:rsidRPr="00042A4D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</w:pPr>
                  <w:r w:rsidRPr="00042A4D"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  <w:t>Banque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B1728C" w14:textId="77777777" w:rsidR="009C3424" w:rsidRPr="00042A4D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</w:pPr>
                  <w:r w:rsidRPr="00042A4D"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  <w:t>N° du chèque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842C44" w14:textId="77777777" w:rsidR="009C3424" w:rsidRPr="00042A4D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</w:pPr>
                  <w:r w:rsidRPr="00042A4D"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  <w:t>Montant</w:t>
                  </w:r>
                </w:p>
              </w:tc>
              <w:tc>
                <w:tcPr>
                  <w:tcW w:w="11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A30A83" w14:textId="77777777" w:rsidR="009C3424" w:rsidRPr="00042A4D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</w:pPr>
                  <w:r w:rsidRPr="00042A4D"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  <w:t>Date encaissement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D72D4F" w14:textId="77777777" w:rsidR="009C3424" w:rsidRPr="00042A4D" w:rsidRDefault="009C3424" w:rsidP="009C3424">
                  <w:pPr>
                    <w:pStyle w:val="Standard"/>
                    <w:autoSpaceDE w:val="0"/>
                    <w:jc w:val="center"/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</w:pPr>
                  <w:r w:rsidRPr="00042A4D">
                    <w:rPr>
                      <w:rFonts w:ascii="Calibri" w:eastAsia="TrebuchetMS" w:hAnsi="Calibri" w:cs="TrebuchetMS"/>
                      <w:color w:val="000000"/>
                      <w:sz w:val="16"/>
                      <w:szCs w:val="16"/>
                    </w:rPr>
                    <w:t xml:space="preserve"> Nom Émetteur</w:t>
                  </w:r>
                </w:p>
              </w:tc>
            </w:tr>
            <w:tr w:rsidR="009C3424" w14:paraId="53672A14" w14:textId="77777777" w:rsidTr="008A0E39">
              <w:tc>
                <w:tcPr>
                  <w:tcW w:w="13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D96F02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84737E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4FABD2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7F8BA7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1D62E2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</w:tr>
            <w:tr w:rsidR="009C3424" w14:paraId="1A93869D" w14:textId="77777777" w:rsidTr="008A0E39">
              <w:tc>
                <w:tcPr>
                  <w:tcW w:w="13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C62106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EDC243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427170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069B25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7AC2E4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</w:tr>
            <w:tr w:rsidR="009C3424" w14:paraId="2493E752" w14:textId="77777777" w:rsidTr="008A0E39">
              <w:tc>
                <w:tcPr>
                  <w:tcW w:w="13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9FEA16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E4188C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8E826F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2EB26B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7F8165" w14:textId="77777777" w:rsidR="009C3424" w:rsidRDefault="009C3424" w:rsidP="009C3424">
                  <w:pPr>
                    <w:pStyle w:val="TableContents"/>
                    <w:jc w:val="center"/>
                    <w:rPr>
                      <w:rFonts w:ascii="Calibri" w:eastAsia="TrebuchetMS" w:hAnsi="Calibri" w:cs="TrebuchetMS"/>
                      <w:sz w:val="20"/>
                      <w:szCs w:val="20"/>
                    </w:rPr>
                  </w:pPr>
                </w:p>
              </w:tc>
            </w:tr>
          </w:tbl>
          <w:p w14:paraId="467B7F84" w14:textId="75D65C8A" w:rsidR="009C3424" w:rsidRDefault="009C3424" w:rsidP="00F50B97">
            <w:pPr>
              <w:pStyle w:val="Standard"/>
              <w:autoSpaceDE w:val="0"/>
              <w:jc w:val="center"/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rebuchetMS-Bold" w:hAnsi="Calibri" w:cs="TrebuchetMS-Bold"/>
                <w:b/>
                <w:bCs/>
                <w:color w:val="000000"/>
                <w:sz w:val="16"/>
                <w:szCs w:val="16"/>
                <w:u w:val="single"/>
              </w:rPr>
              <w:t xml:space="preserve">Merci de bien noter le nom du nageur au dos de CHAQUE CHEQUE </w:t>
            </w:r>
          </w:p>
          <w:p w14:paraId="18492370" w14:textId="6AAF5C9F" w:rsidR="009C3424" w:rsidRPr="00F50B97" w:rsidRDefault="00F50B97" w:rsidP="009C3424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B8D4F48" wp14:editId="2BC2E3F4">
                      <wp:simplePos x="0" y="0"/>
                      <wp:positionH relativeFrom="column">
                        <wp:posOffset>842785</wp:posOffset>
                      </wp:positionH>
                      <wp:positionV relativeFrom="paragraph">
                        <wp:posOffset>78105</wp:posOffset>
                      </wp:positionV>
                      <wp:extent cx="777240" cy="183515"/>
                      <wp:effectExtent l="0" t="0" r="22860" b="26035"/>
                      <wp:wrapNone/>
                      <wp:docPr id="10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A1A4C" id="Rectangle 93" o:spid="_x0000_s1026" style="position:absolute;margin-left:66.35pt;margin-top:6.15pt;width:61.2pt;height:14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"/>
                  </w:pict>
                </mc:Fallback>
              </mc:AlternateContent>
            </w:r>
          </w:p>
          <w:p w14:paraId="6FE972CE" w14:textId="652B5D68" w:rsidR="009C3424" w:rsidRDefault="009C3424" w:rsidP="009C3424">
            <w:pPr>
              <w:rPr>
                <w:sz w:val="22"/>
                <w:szCs w:val="22"/>
              </w:rPr>
            </w:pPr>
            <w:r>
              <w:t xml:space="preserve">    </w:t>
            </w:r>
            <w:r w:rsidR="004136E4" w:rsidRPr="008A1211">
              <w:rPr>
                <w:rFonts w:asciiTheme="minorHAnsi" w:eastAsia="TrebuchetMS-Bold" w:hAnsiTheme="minorHAnsi" w:cstheme="minorHAnsi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F6DD374" wp14:editId="4355DA5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16510</wp:posOffset>
                      </wp:positionV>
                      <wp:extent cx="123825" cy="95250"/>
                      <wp:effectExtent l="12065" t="13970" r="6985" b="5080"/>
                      <wp:wrapNone/>
                      <wp:docPr id="5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D08F0" id="Rectangle 91" o:spid="_x0000_s1026" style="position:absolute;margin-left:.2pt;margin-top:1.3pt;width:9.75pt;height:7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EDlIYjaAAAABAEAAA8A&#10;AAAAAAAAAAAAAAAAYQQAAGRycy9kb3ducmV2LnhtbFBLBQYAAAAABAAEAPMAAABoBQAAAAA=&#10;"/>
                  </w:pict>
                </mc:Fallback>
              </mc:AlternateContent>
            </w:r>
            <w:r w:rsidRPr="008A1211">
              <w:rPr>
                <w:rFonts w:asciiTheme="minorHAnsi" w:hAnsiTheme="minorHAnsi" w:cstheme="minorHAnsi"/>
                <w:sz w:val="22"/>
                <w:szCs w:val="22"/>
              </w:rPr>
              <w:t>Espèces</w:t>
            </w:r>
            <w:r>
              <w:rPr>
                <w:sz w:val="22"/>
                <w:szCs w:val="22"/>
              </w:rPr>
              <w:t xml:space="preserve">    </w:t>
            </w:r>
            <w:r w:rsidR="004136E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8A1211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14:paraId="1660086A" w14:textId="78D6E81E" w:rsidR="004136E4" w:rsidRPr="004136E4" w:rsidRDefault="004136E4" w:rsidP="009C3424">
            <w:pPr>
              <w:rPr>
                <w:sz w:val="8"/>
                <w:szCs w:val="8"/>
              </w:rPr>
            </w:pPr>
            <w:r>
              <w:rPr>
                <w:noProof/>
                <w:sz w:val="12"/>
                <w:szCs w:val="1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08F0567" wp14:editId="0F8B2938">
                      <wp:simplePos x="0" y="0"/>
                      <wp:positionH relativeFrom="column">
                        <wp:posOffset>827425</wp:posOffset>
                      </wp:positionH>
                      <wp:positionV relativeFrom="paragraph">
                        <wp:posOffset>49525</wp:posOffset>
                      </wp:positionV>
                      <wp:extent cx="777240" cy="183515"/>
                      <wp:effectExtent l="0" t="0" r="22860" b="26035"/>
                      <wp:wrapNone/>
                      <wp:docPr id="5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87E9F" id="Rectangle 93" o:spid="_x0000_s1026" style="position:absolute;margin-left:65.15pt;margin-top:3.9pt;width:61.2pt;height:14.4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"/>
                  </w:pict>
                </mc:Fallback>
              </mc:AlternateContent>
            </w:r>
          </w:p>
          <w:p w14:paraId="4D7E54B7" w14:textId="2628465A" w:rsidR="004A4C64" w:rsidRDefault="008A1211" w:rsidP="009C3424">
            <w:pPr>
              <w:rPr>
                <w:sz w:val="22"/>
                <w:szCs w:val="22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C3DE221" wp14:editId="537F733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36830</wp:posOffset>
                      </wp:positionV>
                      <wp:extent cx="123825" cy="95250"/>
                      <wp:effectExtent l="12065" t="13970" r="6985" b="5080"/>
                      <wp:wrapNone/>
                      <wp:docPr id="4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1965F" id="Rectangle 91" o:spid="_x0000_s1026" style="position:absolute;margin-left:.2pt;margin-top:2.9pt;width:9.75pt;height:7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LkvJNzaAAAABAEAAA8A&#10;AAAAAAAAAAAAAAAAYQQAAGRycy9kb3ducmV2LnhtbFBLBQYAAAAABAAEAPMAAABoBQAAAAA=&#10;"/>
                  </w:pict>
                </mc:Fallback>
              </mc:AlternateContent>
            </w:r>
            <w:r w:rsidR="004A4C64">
              <w:t xml:space="preserve">    </w:t>
            </w:r>
            <w:proofErr w:type="spellStart"/>
            <w:r w:rsidR="004136E4" w:rsidRPr="008A1211">
              <w:rPr>
                <w:rFonts w:asciiTheme="minorHAnsi" w:hAnsiTheme="minorHAnsi" w:cstheme="minorHAnsi"/>
                <w:sz w:val="22"/>
                <w:szCs w:val="22"/>
              </w:rPr>
              <w:t>Pass</w:t>
            </w:r>
            <w:proofErr w:type="spellEnd"/>
            <w:r w:rsidR="004136E4" w:rsidRPr="008A1211">
              <w:rPr>
                <w:rFonts w:asciiTheme="minorHAnsi" w:hAnsiTheme="minorHAnsi" w:cstheme="minorHAnsi"/>
                <w:sz w:val="22"/>
                <w:szCs w:val="22"/>
              </w:rPr>
              <w:t xml:space="preserve"> région</w:t>
            </w:r>
            <w:r w:rsidR="004A4C64" w:rsidRPr="008A12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4C64">
              <w:rPr>
                <w:sz w:val="22"/>
                <w:szCs w:val="22"/>
              </w:rPr>
              <w:t xml:space="preserve">                        </w:t>
            </w:r>
            <w:r w:rsidR="004A4C64" w:rsidRPr="008A1211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14:paraId="21320788" w14:textId="3F2505A0" w:rsidR="004136E4" w:rsidRPr="004136E4" w:rsidRDefault="004136E4" w:rsidP="009C3424">
            <w:pPr>
              <w:rPr>
                <w:sz w:val="8"/>
                <w:szCs w:val="8"/>
              </w:rPr>
            </w:pPr>
            <w:r>
              <w:rPr>
                <w:noProof/>
                <w:sz w:val="12"/>
                <w:szCs w:val="1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21809E6" wp14:editId="253DF261">
                      <wp:simplePos x="0" y="0"/>
                      <wp:positionH relativeFrom="column">
                        <wp:posOffset>828064</wp:posOffset>
                      </wp:positionH>
                      <wp:positionV relativeFrom="paragraph">
                        <wp:posOffset>45836</wp:posOffset>
                      </wp:positionV>
                      <wp:extent cx="777240" cy="183515"/>
                      <wp:effectExtent l="0" t="0" r="22860" b="26035"/>
                      <wp:wrapNone/>
                      <wp:docPr id="5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F956" id="Rectangle 93" o:spid="_x0000_s1026" style="position:absolute;margin-left:65.2pt;margin-top:3.6pt;width:61.2pt;height:14.4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"/>
                  </w:pict>
                </mc:Fallback>
              </mc:AlternateContent>
            </w:r>
          </w:p>
          <w:p w14:paraId="591DF048" w14:textId="6FA13199" w:rsidR="004A4C64" w:rsidRPr="000A78A2" w:rsidRDefault="004136E4" w:rsidP="009C3424">
            <w:pPr>
              <w:rPr>
                <w:sz w:val="22"/>
                <w:szCs w:val="22"/>
              </w:rPr>
            </w:pPr>
            <w:r>
              <w:rPr>
                <w:rFonts w:ascii="Calibri" w:eastAsia="TrebuchetMS-Bold" w:hAnsi="Calibri" w:cs="TrebuchetMS-Bold"/>
                <w:b/>
                <w:bCs/>
                <w:noProof/>
                <w:color w:val="000000"/>
                <w:sz w:val="16"/>
                <w:szCs w:val="16"/>
                <w:u w:val="single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F24BAD2" wp14:editId="3E225E10">
                      <wp:simplePos x="0" y="0"/>
                      <wp:positionH relativeFrom="column">
                        <wp:posOffset>-1900</wp:posOffset>
                      </wp:positionH>
                      <wp:positionV relativeFrom="paragraph">
                        <wp:posOffset>38720</wp:posOffset>
                      </wp:positionV>
                      <wp:extent cx="123825" cy="95250"/>
                      <wp:effectExtent l="12065" t="13970" r="6985" b="5080"/>
                      <wp:wrapNone/>
                      <wp:docPr id="10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F9A41" id="Rectangle 91" o:spid="_x0000_s1026" style="position:absolute;margin-left:-.15pt;margin-top:3.05pt;width:9.75pt;height:7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"/>
                  </w:pict>
                </mc:Fallback>
              </mc:AlternateContent>
            </w:r>
            <w:r w:rsidR="004A4C64">
              <w:t xml:space="preserve">    </w:t>
            </w:r>
            <w:proofErr w:type="spellStart"/>
            <w:r w:rsidRPr="008A1211">
              <w:rPr>
                <w:rFonts w:asciiTheme="minorHAnsi" w:hAnsiTheme="minorHAnsi" w:cstheme="minorHAnsi"/>
                <w:sz w:val="22"/>
                <w:szCs w:val="22"/>
              </w:rPr>
              <w:t>Pass</w:t>
            </w:r>
            <w:proofErr w:type="spellEnd"/>
            <w:r w:rsidRPr="008A1211">
              <w:rPr>
                <w:rFonts w:asciiTheme="minorHAnsi" w:hAnsiTheme="minorHAnsi" w:cstheme="minorHAnsi"/>
                <w:sz w:val="22"/>
                <w:szCs w:val="22"/>
              </w:rPr>
              <w:t xml:space="preserve"> sport</w:t>
            </w:r>
            <w:r w:rsidR="004A4C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4A4C64">
              <w:rPr>
                <w:sz w:val="22"/>
                <w:szCs w:val="22"/>
              </w:rPr>
              <w:t xml:space="preserve">                         </w:t>
            </w:r>
            <w:r w:rsidR="004A4C64" w:rsidRPr="008A1211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18F46091" w14:textId="77777777" w:rsidR="008E7706" w:rsidRPr="00602CFF" w:rsidRDefault="00602CFF" w:rsidP="004A0D6D">
      <w:pPr>
        <w:tabs>
          <w:tab w:val="left" w:pos="10490"/>
        </w:tabs>
        <w:rPr>
          <w:sz w:val="12"/>
          <w:szCs w:val="12"/>
        </w:rPr>
      </w:pPr>
      <w:r w:rsidRPr="00602CFF">
        <w:rPr>
          <w:sz w:val="12"/>
          <w:szCs w:val="12"/>
        </w:rPr>
        <w:t xml:space="preserve">     </w:t>
      </w:r>
    </w:p>
    <w:p w14:paraId="72296A9F" w14:textId="5574CE98" w:rsidR="00250283" w:rsidRDefault="00033009" w:rsidP="001C4ECD">
      <w:pPr>
        <w:tabs>
          <w:tab w:val="left" w:pos="4536"/>
          <w:tab w:val="left" w:pos="9923"/>
        </w:tabs>
        <w:spacing w:line="360" w:lineRule="auto"/>
        <w:ind w:firstLine="709"/>
      </w:pPr>
      <w:r>
        <w:rPr>
          <w:noProof/>
          <w:sz w:val="12"/>
          <w:szCs w:val="12"/>
          <w:lang w:eastAsia="fr-FR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95A486" wp14:editId="012722F5">
                <wp:simplePos x="0" y="0"/>
                <wp:positionH relativeFrom="column">
                  <wp:posOffset>4116705</wp:posOffset>
                </wp:positionH>
                <wp:positionV relativeFrom="paragraph">
                  <wp:posOffset>-3810</wp:posOffset>
                </wp:positionV>
                <wp:extent cx="777240" cy="199390"/>
                <wp:effectExtent l="9525" t="7620" r="13335" b="12065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E2A7" id="Rectangle 93" o:spid="_x0000_s1026" style="position:absolute;margin-left:324.15pt;margin-top:-.3pt;width:61.2pt;height:1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55IQIAADwEAAAOAAAAZHJzL2Uyb0RvYy54bWysU9uO0zAQfUfiHyy/0zTZlm6i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"/>
            </w:pict>
          </mc:Fallback>
        </mc:AlternateContent>
      </w:r>
      <w:r w:rsidR="00250283">
        <w:tab/>
      </w:r>
      <w:r w:rsidR="00250283" w:rsidRPr="00B851FC">
        <w:rPr>
          <w:rFonts w:ascii="Calibri" w:eastAsia="TrebuchetMS-Bold" w:hAnsi="Calibri" w:cs="TrebuchetMS-Bold"/>
          <w:b/>
          <w:bCs/>
          <w:color w:val="000000"/>
          <w:sz w:val="22"/>
          <w:szCs w:val="22"/>
          <w:u w:val="single"/>
        </w:rPr>
        <w:t>TOTAL REGLE</w:t>
      </w:r>
      <w:r w:rsidR="00250283">
        <w:t xml:space="preserve"> : </w:t>
      </w:r>
    </w:p>
    <w:p w14:paraId="39EC4EB2" w14:textId="77777777" w:rsidR="003A59AB" w:rsidRPr="00B851FC" w:rsidRDefault="003A59AB" w:rsidP="001C4ECD">
      <w:pPr>
        <w:tabs>
          <w:tab w:val="left" w:pos="4536"/>
          <w:tab w:val="left" w:pos="9923"/>
        </w:tabs>
        <w:spacing w:line="36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851FC">
        <w:rPr>
          <w:rFonts w:asciiTheme="minorHAnsi" w:hAnsiTheme="minorHAnsi" w:cstheme="minorHAnsi"/>
          <w:b/>
          <w:sz w:val="18"/>
          <w:szCs w:val="18"/>
          <w:u w:val="single"/>
        </w:rPr>
        <w:t>Pour les nageurs inclus dans les tarifs dégressifs :</w:t>
      </w:r>
      <w:r w:rsidRPr="00B851FC">
        <w:rPr>
          <w:rFonts w:asciiTheme="minorHAnsi" w:hAnsiTheme="minorHAnsi" w:cstheme="minorHAnsi"/>
          <w:b/>
          <w:sz w:val="16"/>
          <w:szCs w:val="16"/>
          <w:u w:val="single"/>
        </w:rPr>
        <w:t xml:space="preserve"> INDIQUER LES NOMS ET GROUPES DES AUTRES NAGEURS DE LA FAMILLE :</w:t>
      </w:r>
    </w:p>
    <w:p w14:paraId="3993E319" w14:textId="77777777" w:rsidR="00250283" w:rsidRDefault="00250283" w:rsidP="00EE4ACF">
      <w:pPr>
        <w:tabs>
          <w:tab w:val="right" w:leader="underscore" w:pos="10773"/>
        </w:tabs>
      </w:pPr>
      <w:r>
        <w:tab/>
      </w:r>
      <w:r>
        <w:tab/>
      </w:r>
    </w:p>
    <w:p w14:paraId="797C0727" w14:textId="15F8AB21" w:rsidR="00250283" w:rsidRDefault="00250283" w:rsidP="00EE4ACF">
      <w:pPr>
        <w:tabs>
          <w:tab w:val="right" w:leader="underscore" w:pos="10773"/>
        </w:tabs>
        <w:spacing w:line="360" w:lineRule="auto"/>
      </w:pPr>
      <w:r>
        <w:tab/>
      </w:r>
    </w:p>
    <w:p w14:paraId="7FC9BDDE" w14:textId="7985E648" w:rsidR="004136E4" w:rsidRDefault="004136E4" w:rsidP="00EE4ACF">
      <w:pPr>
        <w:tabs>
          <w:tab w:val="right" w:leader="underscore" w:pos="10773"/>
        </w:tabs>
        <w:spacing w:line="360" w:lineRule="auto"/>
      </w:pPr>
      <w:r>
        <w:tab/>
      </w:r>
    </w:p>
    <w:p w14:paraId="262B518A" w14:textId="77777777" w:rsidR="004A0D6D" w:rsidRPr="00B851FC" w:rsidRDefault="004A0D6D" w:rsidP="004A0D6D">
      <w:pPr>
        <w:tabs>
          <w:tab w:val="right" w:leader="underscore" w:pos="10490"/>
        </w:tabs>
        <w:spacing w:line="360" w:lineRule="auto"/>
        <w:jc w:val="center"/>
        <w:rPr>
          <w:rFonts w:ascii="Calibri" w:eastAsia="TrebuchetMS-Bold" w:hAnsi="Calibri" w:cs="TrebuchetMS-Bold"/>
          <w:b/>
          <w:bCs/>
          <w:color w:val="000000"/>
          <w:sz w:val="28"/>
          <w:szCs w:val="28"/>
          <w:u w:val="single"/>
        </w:rPr>
      </w:pPr>
      <w:r w:rsidRPr="00B851FC">
        <w:rPr>
          <w:rFonts w:ascii="Calibri" w:eastAsia="TrebuchetMS-Bold" w:hAnsi="Calibri" w:cs="TrebuchetMS-Bold"/>
          <w:b/>
          <w:bCs/>
          <w:color w:val="000000"/>
          <w:sz w:val="28"/>
          <w:szCs w:val="28"/>
          <w:u w:val="single"/>
        </w:rPr>
        <w:t>OBSERVATIONS / SUIVI DU DOSSIER </w:t>
      </w:r>
      <w:r w:rsidRPr="00B851FC">
        <w:rPr>
          <w:rFonts w:ascii="Calibri" w:eastAsia="TrebuchetMS-Bold" w:hAnsi="Calibri" w:cs="TrebuchetMS-Bold"/>
          <w:b/>
          <w:bCs/>
          <w:color w:val="000000"/>
          <w:sz w:val="28"/>
          <w:szCs w:val="28"/>
        </w:rPr>
        <w:t>:</w:t>
      </w:r>
    </w:p>
    <w:p w14:paraId="66E3E409" w14:textId="77777777" w:rsidR="00582606" w:rsidRDefault="004A0D6D" w:rsidP="00EE4ACF">
      <w:pPr>
        <w:tabs>
          <w:tab w:val="right" w:leader="underscore" w:pos="10773"/>
        </w:tabs>
      </w:pPr>
      <w:r>
        <w:tab/>
      </w:r>
    </w:p>
    <w:p w14:paraId="4FB0235B" w14:textId="77777777" w:rsidR="00582606" w:rsidRDefault="004A0D6D" w:rsidP="00EE4ACF">
      <w:pPr>
        <w:tabs>
          <w:tab w:val="right" w:leader="underscore" w:pos="10773"/>
        </w:tabs>
      </w:pPr>
      <w:r>
        <w:tab/>
      </w:r>
    </w:p>
    <w:p w14:paraId="1BDFBEA4" w14:textId="4B7D22FF" w:rsidR="00602CFF" w:rsidRPr="004A0D6D" w:rsidRDefault="00582606" w:rsidP="00EE4ACF">
      <w:pPr>
        <w:tabs>
          <w:tab w:val="right" w:leader="underscore" w:pos="10773"/>
        </w:tabs>
      </w:pPr>
      <w:r>
        <w:tab/>
      </w:r>
      <w:r w:rsidR="004A0D6D">
        <w:tab/>
      </w:r>
      <w:bookmarkEnd w:id="0"/>
    </w:p>
    <w:sectPr w:rsidR="00602CFF" w:rsidRPr="004A0D6D" w:rsidSect="0002170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-Bold">
    <w:charset w:val="00"/>
    <w:family w:val="auto"/>
    <w:pitch w:val="default"/>
  </w:font>
  <w:font w:name="TrebuchetMS">
    <w:altName w:val="Arial"/>
    <w:charset w:val="00"/>
    <w:family w:val="swiss"/>
    <w:pitch w:val="default"/>
  </w:font>
  <w:font w:name="TrebuchetMS-Italic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D4"/>
    <w:rsid w:val="00003B62"/>
    <w:rsid w:val="00021708"/>
    <w:rsid w:val="00033009"/>
    <w:rsid w:val="00042A4D"/>
    <w:rsid w:val="000520D4"/>
    <w:rsid w:val="00073D66"/>
    <w:rsid w:val="00082660"/>
    <w:rsid w:val="0008725A"/>
    <w:rsid w:val="000A5BB5"/>
    <w:rsid w:val="000A78A2"/>
    <w:rsid w:val="000C71B6"/>
    <w:rsid w:val="000D5B6B"/>
    <w:rsid w:val="001236E0"/>
    <w:rsid w:val="001A4555"/>
    <w:rsid w:val="001A7CCA"/>
    <w:rsid w:val="001B5423"/>
    <w:rsid w:val="001C0717"/>
    <w:rsid w:val="001C4ECD"/>
    <w:rsid w:val="001D1441"/>
    <w:rsid w:val="00207F9D"/>
    <w:rsid w:val="00212F6C"/>
    <w:rsid w:val="00214B71"/>
    <w:rsid w:val="0023632A"/>
    <w:rsid w:val="00250283"/>
    <w:rsid w:val="002935B8"/>
    <w:rsid w:val="002C1FB9"/>
    <w:rsid w:val="0032134E"/>
    <w:rsid w:val="0032750B"/>
    <w:rsid w:val="0034327F"/>
    <w:rsid w:val="00363CBB"/>
    <w:rsid w:val="003A59AB"/>
    <w:rsid w:val="004136E4"/>
    <w:rsid w:val="00434A9D"/>
    <w:rsid w:val="00454F8C"/>
    <w:rsid w:val="00457C1A"/>
    <w:rsid w:val="00465F5C"/>
    <w:rsid w:val="004A0D6D"/>
    <w:rsid w:val="004A4C64"/>
    <w:rsid w:val="004C56D3"/>
    <w:rsid w:val="004F60F4"/>
    <w:rsid w:val="00577191"/>
    <w:rsid w:val="00580EDB"/>
    <w:rsid w:val="00582606"/>
    <w:rsid w:val="005A0A2B"/>
    <w:rsid w:val="005E4262"/>
    <w:rsid w:val="005F0ADD"/>
    <w:rsid w:val="005F6480"/>
    <w:rsid w:val="00602CFF"/>
    <w:rsid w:val="0061666F"/>
    <w:rsid w:val="00653F5A"/>
    <w:rsid w:val="00691BB3"/>
    <w:rsid w:val="006A22DF"/>
    <w:rsid w:val="006B6792"/>
    <w:rsid w:val="007076CB"/>
    <w:rsid w:val="00720323"/>
    <w:rsid w:val="00740B43"/>
    <w:rsid w:val="007466B7"/>
    <w:rsid w:val="0075020D"/>
    <w:rsid w:val="00761588"/>
    <w:rsid w:val="00773EDB"/>
    <w:rsid w:val="007B25E8"/>
    <w:rsid w:val="008246A6"/>
    <w:rsid w:val="008327D4"/>
    <w:rsid w:val="008448D1"/>
    <w:rsid w:val="008803C4"/>
    <w:rsid w:val="00885337"/>
    <w:rsid w:val="008A0E39"/>
    <w:rsid w:val="008A1211"/>
    <w:rsid w:val="008C6657"/>
    <w:rsid w:val="008E7706"/>
    <w:rsid w:val="009113C6"/>
    <w:rsid w:val="00935A6E"/>
    <w:rsid w:val="009379D8"/>
    <w:rsid w:val="00940623"/>
    <w:rsid w:val="0094260B"/>
    <w:rsid w:val="00981BE6"/>
    <w:rsid w:val="009A3E73"/>
    <w:rsid w:val="009B1708"/>
    <w:rsid w:val="009B5B5E"/>
    <w:rsid w:val="009C3424"/>
    <w:rsid w:val="009E2F20"/>
    <w:rsid w:val="00A25985"/>
    <w:rsid w:val="00A84A48"/>
    <w:rsid w:val="00AC07B5"/>
    <w:rsid w:val="00AC3D78"/>
    <w:rsid w:val="00AD1C2D"/>
    <w:rsid w:val="00AF02AF"/>
    <w:rsid w:val="00B021F2"/>
    <w:rsid w:val="00B371CF"/>
    <w:rsid w:val="00B53F44"/>
    <w:rsid w:val="00B851FC"/>
    <w:rsid w:val="00BA7B08"/>
    <w:rsid w:val="00BB6007"/>
    <w:rsid w:val="00BE0A19"/>
    <w:rsid w:val="00BE4C93"/>
    <w:rsid w:val="00BF0B2D"/>
    <w:rsid w:val="00C05F5B"/>
    <w:rsid w:val="00C3765E"/>
    <w:rsid w:val="00C8123E"/>
    <w:rsid w:val="00C81A93"/>
    <w:rsid w:val="00CC41DD"/>
    <w:rsid w:val="00CC5774"/>
    <w:rsid w:val="00CC5BDB"/>
    <w:rsid w:val="00CC69B0"/>
    <w:rsid w:val="00CF6826"/>
    <w:rsid w:val="00D2392B"/>
    <w:rsid w:val="00D56842"/>
    <w:rsid w:val="00D766BC"/>
    <w:rsid w:val="00E12C87"/>
    <w:rsid w:val="00E54F1D"/>
    <w:rsid w:val="00E55477"/>
    <w:rsid w:val="00E705CF"/>
    <w:rsid w:val="00E77CBC"/>
    <w:rsid w:val="00E84A34"/>
    <w:rsid w:val="00EC4BDA"/>
    <w:rsid w:val="00EE4ACF"/>
    <w:rsid w:val="00EE758D"/>
    <w:rsid w:val="00EF1D03"/>
    <w:rsid w:val="00F04BFC"/>
    <w:rsid w:val="00F06A27"/>
    <w:rsid w:val="00F168C1"/>
    <w:rsid w:val="00F50B97"/>
    <w:rsid w:val="00F64DBC"/>
    <w:rsid w:val="00F715C2"/>
    <w:rsid w:val="00FB3F9F"/>
    <w:rsid w:val="00FC6390"/>
    <w:rsid w:val="00FF314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0DB3"/>
  <w15:docId w15:val="{C9A213F0-5672-4C3A-A578-9308670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3D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C3D78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547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477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rsid w:val="00EF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edelespacerserv">
    <w:name w:val="Placeholder Text"/>
    <w:basedOn w:val="Policepardfaut"/>
    <w:uiPriority w:val="99"/>
    <w:semiHidden/>
    <w:rsid w:val="00BE0A19"/>
    <w:rPr>
      <w:color w:val="808080"/>
    </w:rPr>
  </w:style>
  <w:style w:type="paragraph" w:styleId="Paragraphedeliste">
    <w:name w:val="List Paragraph"/>
    <w:basedOn w:val="Normal"/>
    <w:uiPriority w:val="34"/>
    <w:qFormat/>
    <w:rsid w:val="000A78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Bureau\Saison%202017-2018\INSCRIPTIONS%2017-18\Formulaire%20inscription%2018-19%20essa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1970-1862-4470-96A0-8C33DF1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inscription 18-19 essai</Template>
  <TotalTime>12</TotalTime>
  <Pages>2</Pages>
  <Words>918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Titoune</dc:creator>
  <cp:lastModifiedBy>STADE CLERMONTOIS NATATION</cp:lastModifiedBy>
  <cp:revision>4</cp:revision>
  <cp:lastPrinted>2022-06-13T11:42:00Z</cp:lastPrinted>
  <dcterms:created xsi:type="dcterms:W3CDTF">2024-05-28T09:55:00Z</dcterms:created>
  <dcterms:modified xsi:type="dcterms:W3CDTF">2024-05-28T10:05:00Z</dcterms:modified>
</cp:coreProperties>
</file>